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D2C7" w14:textId="77777777" w:rsidR="000D48E0" w:rsidRPr="008B7632" w:rsidRDefault="009B4DC4" w:rsidP="008C4F4A">
      <w:pPr>
        <w:pStyle w:val="Overskrift1"/>
      </w:pPr>
      <w:bookmarkStart w:id="0" w:name="_Toc521067116"/>
      <w:r w:rsidRPr="008B7632">
        <w:t>Udbetalingsanmodning</w:t>
      </w:r>
      <w:bookmarkEnd w:id="0"/>
    </w:p>
    <w:p w14:paraId="4F710052" w14:textId="77777777" w:rsidR="00A47D6A" w:rsidRPr="008B7632" w:rsidRDefault="009B4DC4" w:rsidP="005B100C">
      <w:pPr>
        <w:pStyle w:val="Subheaddetail"/>
      </w:pPr>
      <w:r w:rsidRPr="008B7632">
        <w:t>Anvendes ved igangsættelse af et projekt, hvor den fulde bevilling eller 1. rate ønskes</w:t>
      </w:r>
      <w:r w:rsidR="008451B5" w:rsidRPr="008B7632">
        <w:t xml:space="preserve"> </w:t>
      </w:r>
      <w:r w:rsidRPr="008B7632">
        <w:t>udbetalt</w:t>
      </w:r>
      <w:r w:rsidR="000B0D41">
        <w:t>.</w:t>
      </w:r>
    </w:p>
    <w:p w14:paraId="3D263670" w14:textId="77777777" w:rsidR="008B3A59" w:rsidRPr="008B7632" w:rsidRDefault="008B3A59" w:rsidP="005B100C">
      <w:pPr>
        <w:pStyle w:val="Subheaddetail"/>
      </w:pPr>
    </w:p>
    <w:p w14:paraId="7E0328B2" w14:textId="77777777" w:rsidR="008B3A59" w:rsidRPr="008B7632" w:rsidRDefault="008B3A59" w:rsidP="008B3A59">
      <w:r w:rsidRPr="008B7632">
        <w:t>Anmodningen uploades under menupunktet ’Bilag’ i ansøgningssystemet</w:t>
      </w:r>
      <w:r w:rsidR="00516DAD">
        <w:t xml:space="preserve"> </w:t>
      </w:r>
      <w:r w:rsidR="00516DAD">
        <w:br/>
      </w:r>
      <w:r w:rsidRPr="008B7632">
        <w:t>minimum 3 uger før ønsket udbetaling.</w:t>
      </w:r>
    </w:p>
    <w:p w14:paraId="5A3D35D7" w14:textId="77777777" w:rsidR="008B3A59" w:rsidRPr="008B7632" w:rsidRDefault="008B3A59" w:rsidP="005B100C">
      <w:pPr>
        <w:pStyle w:val="Subheaddetail"/>
      </w:pPr>
    </w:p>
    <w:p w14:paraId="794758A3" w14:textId="77777777" w:rsidR="008B3A59" w:rsidRDefault="008B3A59" w:rsidP="005B100C">
      <w:pPr>
        <w:pStyle w:val="Subheaddetail"/>
      </w:pPr>
    </w:p>
    <w:p w14:paraId="412055C2" w14:textId="77777777" w:rsidR="00957787" w:rsidRPr="008B7632" w:rsidRDefault="00957787" w:rsidP="005B100C">
      <w:pPr>
        <w:pStyle w:val="Subheaddetail"/>
      </w:pPr>
    </w:p>
    <w:tbl>
      <w:tblPr>
        <w:tblStyle w:val="Tabel-Gitter"/>
        <w:tblW w:w="10545" w:type="dxa"/>
        <w:tblBorders>
          <w:top w:val="single" w:sz="4" w:space="0" w:color="E3000B" w:themeColor="text2"/>
          <w:left w:val="none" w:sz="0" w:space="0" w:color="auto"/>
          <w:bottom w:val="single" w:sz="4" w:space="0" w:color="E3000B" w:themeColor="text2"/>
          <w:right w:val="none" w:sz="0" w:space="0" w:color="auto"/>
          <w:insideH w:val="single" w:sz="4" w:space="0" w:color="DFDDD8"/>
          <w:insideV w:val="single" w:sz="4" w:space="0" w:color="DFDDD8"/>
        </w:tblBorders>
        <w:tblLayout w:type="fixed"/>
        <w:tblLook w:val="06A0" w:firstRow="1" w:lastRow="0" w:firstColumn="1" w:lastColumn="0" w:noHBand="1" w:noVBand="1"/>
      </w:tblPr>
      <w:tblGrid>
        <w:gridCol w:w="2631"/>
        <w:gridCol w:w="878"/>
        <w:gridCol w:w="567"/>
        <w:gridCol w:w="567"/>
        <w:gridCol w:w="626"/>
        <w:gridCol w:w="171"/>
        <w:gridCol w:w="3202"/>
        <w:gridCol w:w="1895"/>
        <w:gridCol w:w="8"/>
      </w:tblGrid>
      <w:tr w:rsidR="00957787" w14:paraId="1D82797B" w14:textId="77777777" w:rsidTr="00957787">
        <w:trPr>
          <w:trHeight w:val="403"/>
        </w:trPr>
        <w:tc>
          <w:tcPr>
            <w:tcW w:w="10544" w:type="dxa"/>
            <w:gridSpan w:val="9"/>
            <w:tcBorders>
              <w:top w:val="single" w:sz="4" w:space="0" w:color="E3000B" w:themeColor="text2"/>
              <w:left w:val="nil"/>
              <w:bottom w:val="nil"/>
              <w:right w:val="nil"/>
            </w:tcBorders>
            <w:vAlign w:val="center"/>
            <w:hideMark/>
          </w:tcPr>
          <w:p w14:paraId="1086C6BA" w14:textId="77777777" w:rsidR="00957787" w:rsidRDefault="00957787">
            <w:pPr>
              <w:pStyle w:val="Felttitel"/>
            </w:pPr>
            <w:r>
              <w:t>Organisation</w:t>
            </w:r>
          </w:p>
        </w:tc>
      </w:tr>
      <w:tr w:rsidR="00957787" w14:paraId="5CBDF456" w14:textId="77777777" w:rsidTr="00957787">
        <w:trPr>
          <w:trHeight w:val="774"/>
        </w:trPr>
        <w:tc>
          <w:tcPr>
            <w:tcW w:w="10544" w:type="dxa"/>
            <w:gridSpan w:val="9"/>
            <w:tcBorders>
              <w:top w:val="nil"/>
              <w:left w:val="nil"/>
              <w:bottom w:val="single" w:sz="4" w:space="0" w:color="DFDDD8"/>
              <w:right w:val="nil"/>
            </w:tcBorders>
            <w:hideMark/>
          </w:tcPr>
          <w:p w14:paraId="317B2818" w14:textId="77777777" w:rsidR="00957787" w:rsidRDefault="00957787">
            <w:pPr>
              <w:pStyle w:val="Overskrift2"/>
            </w:pPr>
            <w:r>
              <w:fldChar w:fldCharType="begin"/>
            </w:r>
            <w:r>
              <w:instrText>MACROBUTTON NoName [Dette er navnet på organisationen]</w:instrText>
            </w:r>
            <w:r>
              <w:fldChar w:fldCharType="end"/>
            </w:r>
          </w:p>
        </w:tc>
      </w:tr>
      <w:tr w:rsidR="00957787" w14:paraId="3CD511F0" w14:textId="77777777" w:rsidTr="00957787">
        <w:trPr>
          <w:trHeight w:val="649"/>
        </w:trPr>
        <w:tc>
          <w:tcPr>
            <w:tcW w:w="5268" w:type="dxa"/>
            <w:gridSpan w:val="5"/>
            <w:tcBorders>
              <w:top w:val="single" w:sz="4" w:space="0" w:color="DFDDD8"/>
              <w:left w:val="nil"/>
              <w:bottom w:val="nil"/>
              <w:right w:val="nil"/>
            </w:tcBorders>
            <w:hideMark/>
          </w:tcPr>
          <w:p w14:paraId="7E537C5A" w14:textId="77777777" w:rsidR="00957787" w:rsidRDefault="00957787">
            <w:pPr>
              <w:pStyle w:val="Felttitel"/>
            </w:pPr>
            <w:r>
              <w:t>Projekttitel</w:t>
            </w:r>
          </w:p>
          <w:p w14:paraId="63D68539" w14:textId="77777777" w:rsidR="00957787" w:rsidRDefault="00957787">
            <w:r>
              <w:fldChar w:fldCharType="begin"/>
            </w:r>
            <w:r>
              <w:instrText>MACROBUTTON NoName [Her er projektets titel]</w:instrText>
            </w:r>
            <w:r>
              <w:fldChar w:fldCharType="end"/>
            </w:r>
          </w:p>
        </w:tc>
        <w:tc>
          <w:tcPr>
            <w:tcW w:w="5276" w:type="dxa"/>
            <w:gridSpan w:val="4"/>
            <w:tcBorders>
              <w:top w:val="single" w:sz="4" w:space="0" w:color="DFDDD8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37C1D7B7" w14:textId="77777777" w:rsidR="00957787" w:rsidRDefault="00957787">
            <w:pPr>
              <w:pStyle w:val="Felttitel"/>
            </w:pPr>
            <w:r>
              <w:t>Kontaktperson</w:t>
            </w:r>
          </w:p>
          <w:p w14:paraId="227D5290" w14:textId="77777777" w:rsidR="00957787" w:rsidRDefault="00957787">
            <w:r>
              <w:fldChar w:fldCharType="begin"/>
            </w:r>
            <w:r>
              <w:instrText>MACROBUTTON NoName [Navn på person der har udfyldt dokumentet]</w:instrText>
            </w:r>
            <w:r>
              <w:fldChar w:fldCharType="end"/>
            </w:r>
          </w:p>
        </w:tc>
      </w:tr>
      <w:tr w:rsidR="00957787" w14:paraId="245304F4" w14:textId="77777777" w:rsidTr="00957787">
        <w:trPr>
          <w:trHeight w:val="399"/>
        </w:trPr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DFDDD8"/>
              <w:right w:val="nil"/>
            </w:tcBorders>
          </w:tcPr>
          <w:p w14:paraId="551E03CC" w14:textId="77777777" w:rsidR="00957787" w:rsidRDefault="00957787">
            <w:pPr>
              <w:pStyle w:val="Felttitel"/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7B847A41" w14:textId="77777777" w:rsidR="00957787" w:rsidRDefault="00957787">
            <w:pPr>
              <w:pStyle w:val="Felttitel"/>
            </w:pPr>
          </w:p>
        </w:tc>
      </w:tr>
      <w:tr w:rsidR="00957787" w14:paraId="4A6D66E1" w14:textId="77777777" w:rsidTr="00957787">
        <w:trPr>
          <w:trHeight w:val="663"/>
        </w:trPr>
        <w:tc>
          <w:tcPr>
            <w:tcW w:w="5268" w:type="dxa"/>
            <w:gridSpan w:val="5"/>
            <w:tcBorders>
              <w:top w:val="single" w:sz="4" w:space="0" w:color="DFDDD8"/>
              <w:left w:val="nil"/>
              <w:bottom w:val="nil"/>
              <w:right w:val="nil"/>
            </w:tcBorders>
            <w:hideMark/>
          </w:tcPr>
          <w:p w14:paraId="1FF1C981" w14:textId="77777777" w:rsidR="00957787" w:rsidRDefault="00957787">
            <w:pPr>
              <w:pStyle w:val="Felttitel"/>
            </w:pPr>
            <w:r>
              <w:t>Mail</w:t>
            </w:r>
          </w:p>
          <w:p w14:paraId="19CC0A92" w14:textId="77777777" w:rsidR="00957787" w:rsidRDefault="00957787">
            <w:r>
              <w:fldChar w:fldCharType="begin"/>
            </w:r>
            <w:r>
              <w:instrText>MACROBUTTON NoName [Mailadresse]</w:instrText>
            </w:r>
            <w:r>
              <w:fldChar w:fldCharType="end"/>
            </w:r>
          </w:p>
        </w:tc>
        <w:tc>
          <w:tcPr>
            <w:tcW w:w="3373" w:type="dxa"/>
            <w:gridSpan w:val="2"/>
            <w:tcBorders>
              <w:top w:val="single" w:sz="4" w:space="0" w:color="DFDDD8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43BE3910" w14:textId="77777777" w:rsidR="00957787" w:rsidRDefault="00957787">
            <w:pPr>
              <w:pStyle w:val="Felttitel"/>
            </w:pPr>
            <w:r>
              <w:t>Telefonnummer</w:t>
            </w:r>
          </w:p>
          <w:p w14:paraId="739FF33A" w14:textId="77777777" w:rsidR="00957787" w:rsidRDefault="00957787">
            <w:r>
              <w:fldChar w:fldCharType="begin"/>
            </w:r>
            <w:r>
              <w:instrText>MACROBUTTON NoName [00000000]</w:instrText>
            </w:r>
            <w:r>
              <w:fldChar w:fldCharType="end"/>
            </w:r>
          </w:p>
        </w:tc>
        <w:tc>
          <w:tcPr>
            <w:tcW w:w="1903" w:type="dxa"/>
            <w:gridSpan w:val="2"/>
            <w:tcBorders>
              <w:top w:val="single" w:sz="4" w:space="0" w:color="DFDDD8"/>
              <w:left w:val="nil"/>
              <w:bottom w:val="nil"/>
              <w:right w:val="nil"/>
            </w:tcBorders>
            <w:hideMark/>
          </w:tcPr>
          <w:p w14:paraId="5A42DECC" w14:textId="77777777" w:rsidR="00957787" w:rsidRDefault="00957787">
            <w:pPr>
              <w:pStyle w:val="Felttitel"/>
            </w:pPr>
            <w:r>
              <w:t>Dato</w:t>
            </w:r>
          </w:p>
          <w:sdt>
            <w:sdtPr>
              <w:id w:val="887916809"/>
              <w:placeholder>
                <w:docPart w:val="FF20AB457AE943C0A8AF5FD2A371B4D1"/>
              </w:placeholder>
              <w:date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526A1325" w14:textId="77777777" w:rsidR="00957787" w:rsidRDefault="00957787">
                <w:pPr>
                  <w:rPr>
                    <w:sz w:val="18"/>
                  </w:rPr>
                </w:pPr>
                <w:r>
                  <w:t>Vælg dato</w:t>
                </w:r>
              </w:p>
            </w:sdtContent>
          </w:sdt>
        </w:tc>
      </w:tr>
      <w:tr w:rsidR="00957787" w14:paraId="001330FE" w14:textId="77777777" w:rsidTr="00957787">
        <w:trPr>
          <w:trHeight w:val="385"/>
        </w:trPr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DFDDD8"/>
              <w:right w:val="nil"/>
            </w:tcBorders>
          </w:tcPr>
          <w:p w14:paraId="6210A9EA" w14:textId="77777777" w:rsidR="00957787" w:rsidRDefault="00957787">
            <w:pPr>
              <w:pStyle w:val="Felttitel"/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34537097" w14:textId="77777777" w:rsidR="00957787" w:rsidRDefault="00957787">
            <w:pPr>
              <w:pStyle w:val="Felttitel"/>
            </w:pPr>
          </w:p>
        </w:tc>
      </w:tr>
      <w:tr w:rsidR="00957787" w14:paraId="4F54DA13" w14:textId="77777777" w:rsidTr="00957787">
        <w:trPr>
          <w:trHeight w:val="1851"/>
        </w:trPr>
        <w:tc>
          <w:tcPr>
            <w:tcW w:w="5268" w:type="dxa"/>
            <w:gridSpan w:val="5"/>
            <w:tcBorders>
              <w:top w:val="single" w:sz="4" w:space="0" w:color="DFDDD8"/>
              <w:left w:val="nil"/>
              <w:bottom w:val="single" w:sz="4" w:space="0" w:color="E3000B" w:themeColor="text2"/>
              <w:right w:val="nil"/>
            </w:tcBorders>
            <w:hideMark/>
          </w:tcPr>
          <w:p w14:paraId="7B4B3578" w14:textId="77777777" w:rsidR="00957787" w:rsidRDefault="00957787">
            <w:pPr>
              <w:pStyle w:val="Felttitel"/>
            </w:pPr>
            <w:r>
              <w:t>Beløb der ønskes udbetalt</w:t>
            </w:r>
          </w:p>
          <w:p w14:paraId="0F4F3B74" w14:textId="77777777" w:rsidR="00957787" w:rsidRDefault="00957787">
            <w:r>
              <w:fldChar w:fldCharType="begin"/>
            </w:r>
            <w:r>
              <w:instrText>MACROBUTTON NoName [Beløb i DKK]</w:instrText>
            </w:r>
            <w:r>
              <w:fldChar w:fldCharType="end"/>
            </w:r>
          </w:p>
        </w:tc>
        <w:tc>
          <w:tcPr>
            <w:tcW w:w="5276" w:type="dxa"/>
            <w:gridSpan w:val="4"/>
            <w:tcBorders>
              <w:top w:val="single" w:sz="4" w:space="0" w:color="DFDDD8"/>
              <w:left w:val="nil"/>
              <w:bottom w:val="single" w:sz="4" w:space="0" w:color="E3000B" w:themeColor="text2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DA87FD2" w14:textId="77777777" w:rsidR="00957787" w:rsidRDefault="00957787">
            <w:pPr>
              <w:pStyle w:val="Felttitel"/>
            </w:pPr>
            <w:r>
              <w:t>Udbetalingstidspunkt</w:t>
            </w:r>
          </w:p>
          <w:sdt>
            <w:sdtPr>
              <w:id w:val="734513563"/>
              <w:placeholder>
                <w:docPart w:val="6ABF016CE25F4559B6E2DFBE0C74E860"/>
              </w:placeholder>
              <w:date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743C7B58" w14:textId="77777777" w:rsidR="00957787" w:rsidRDefault="00957787">
                <w:pPr>
                  <w:rPr>
                    <w:sz w:val="18"/>
                  </w:rPr>
                </w:pPr>
                <w:r>
                  <w:t>Vælg dato</w:t>
                </w:r>
              </w:p>
            </w:sdtContent>
          </w:sdt>
        </w:tc>
      </w:tr>
      <w:tr w:rsidR="00957787" w14:paraId="792FCBF1" w14:textId="77777777" w:rsidTr="00957787">
        <w:trPr>
          <w:trHeight w:val="2552"/>
        </w:trPr>
        <w:tc>
          <w:tcPr>
            <w:tcW w:w="10544" w:type="dxa"/>
            <w:gridSpan w:val="9"/>
            <w:tcBorders>
              <w:top w:val="single" w:sz="4" w:space="0" w:color="E3000B" w:themeColor="text2"/>
              <w:left w:val="nil"/>
              <w:bottom w:val="single" w:sz="4" w:space="0" w:color="DFDDD8"/>
              <w:right w:val="nil"/>
            </w:tcBorders>
          </w:tcPr>
          <w:p w14:paraId="053EF587" w14:textId="77777777" w:rsidR="00957787" w:rsidRDefault="00957787"/>
          <w:p w14:paraId="5B5E01BA" w14:textId="77777777" w:rsidR="00957787" w:rsidRDefault="00957787">
            <w:pPr>
              <w:pStyle w:val="Overskrift2"/>
            </w:pPr>
            <w:r>
              <w:t>Beskriv baggrunden for at projektet er klar til igangsættelse</w:t>
            </w:r>
          </w:p>
          <w:p w14:paraId="40751390" w14:textId="77777777" w:rsidR="00957787" w:rsidRDefault="00957787">
            <w:pPr>
              <w:pStyle w:val="Uddybningaffelt"/>
            </w:pPr>
            <w:r>
              <w:t>Dokumentation for at eventuelle betingelser for udbetaling er opfyldt skal vedhæftes.</w:t>
            </w:r>
          </w:p>
          <w:p w14:paraId="667C50BB" w14:textId="77777777" w:rsidR="00957787" w:rsidRDefault="00957787"/>
          <w:p w14:paraId="4A31F278" w14:textId="77777777" w:rsidR="00957787" w:rsidRDefault="00957787">
            <w:r>
              <w:fldChar w:fldCharType="begin"/>
            </w:r>
            <w:r>
              <w:instrText>MACROBUTTON NoName [Udfyld her]</w:instrText>
            </w:r>
            <w:r>
              <w:fldChar w:fldCharType="end"/>
            </w:r>
          </w:p>
        </w:tc>
      </w:tr>
      <w:tr w:rsidR="00957787" w14:paraId="06DC1B41" w14:textId="77777777" w:rsidTr="00957787">
        <w:trPr>
          <w:trHeight w:val="1814"/>
        </w:trPr>
        <w:tc>
          <w:tcPr>
            <w:tcW w:w="10544" w:type="dxa"/>
            <w:gridSpan w:val="9"/>
            <w:tcBorders>
              <w:top w:val="single" w:sz="4" w:space="0" w:color="DFDDD8"/>
              <w:left w:val="nil"/>
              <w:bottom w:val="nil"/>
              <w:right w:val="nil"/>
            </w:tcBorders>
          </w:tcPr>
          <w:p w14:paraId="39AFE166" w14:textId="77777777" w:rsidR="00957787" w:rsidRDefault="00957787">
            <w:pPr>
              <w:pStyle w:val="Felttitel"/>
              <w:spacing w:before="80"/>
            </w:pPr>
            <w:r>
              <w:t>Oversigt over vedhæftede dokumenter</w:t>
            </w:r>
          </w:p>
          <w:p w14:paraId="2B66E1D8" w14:textId="77777777" w:rsidR="00957787" w:rsidRDefault="00957787">
            <w:pPr>
              <w:pStyle w:val="Uddybningaffelt"/>
            </w:pPr>
            <w:r>
              <w:t>Uploades som dokumenttype “Andet” i ansøgningssystemet.</w:t>
            </w:r>
          </w:p>
          <w:p w14:paraId="24F2E281" w14:textId="77777777" w:rsidR="00957787" w:rsidRDefault="00957787"/>
          <w:p w14:paraId="14E829D6" w14:textId="77777777" w:rsidR="00957787" w:rsidRDefault="00957787">
            <w:pPr>
              <w:pStyle w:val="Dokumentliste"/>
            </w:pPr>
            <w:r>
              <w:t>01. Dokumentnavn på første dokument</w:t>
            </w:r>
          </w:p>
          <w:p w14:paraId="2999A859" w14:textId="77777777" w:rsidR="00957787" w:rsidRDefault="00957787">
            <w:pPr>
              <w:pStyle w:val="Dokumentliste"/>
            </w:pPr>
            <w:r>
              <w:t>02. Dokumentnavn på 2. dokument</w:t>
            </w:r>
          </w:p>
        </w:tc>
      </w:tr>
      <w:tr w:rsidR="00957787" w14:paraId="4CDD79A0" w14:textId="77777777" w:rsidTr="00957787">
        <w:trPr>
          <w:gridAfter w:val="1"/>
          <w:wAfter w:w="8" w:type="dxa"/>
          <w:trHeight w:val="926"/>
        </w:trPr>
        <w:tc>
          <w:tcPr>
            <w:tcW w:w="10536" w:type="dxa"/>
            <w:gridSpan w:val="8"/>
            <w:tcBorders>
              <w:top w:val="single" w:sz="4" w:space="0" w:color="E3000B" w:themeColor="text2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450E3393" w14:textId="77777777" w:rsidR="00957787" w:rsidRDefault="00957787">
            <w:pPr>
              <w:pStyle w:val="Overskrift2"/>
            </w:pPr>
            <w:r>
              <w:lastRenderedPageBreak/>
              <w:t>Evt. ændringer i projektbeskrivelsen</w:t>
            </w:r>
          </w:p>
        </w:tc>
      </w:tr>
      <w:tr w:rsidR="00957787" w14:paraId="203363DB" w14:textId="77777777" w:rsidTr="00957787">
        <w:trPr>
          <w:gridAfter w:val="1"/>
          <w:wAfter w:w="8" w:type="dxa"/>
          <w:trHeight w:val="901"/>
        </w:trPr>
        <w:tc>
          <w:tcPr>
            <w:tcW w:w="5439" w:type="dxa"/>
            <w:gridSpan w:val="6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678FC631" w14:textId="77777777" w:rsidR="00957787" w:rsidRDefault="00957787">
            <w:pPr>
              <w:pStyle w:val="Tablesubhead"/>
            </w:pPr>
            <w:r>
              <w:t>Er der sket ændringer i forhold til projektbeskrivelsen</w:t>
            </w:r>
            <w:r w:rsidR="00D646F9">
              <w:t xml:space="preserve"> </w:t>
            </w:r>
            <w:r>
              <w:t xml:space="preserve">i ansøgningen siden modtagelse af bevillingen, </w:t>
            </w:r>
            <w:r>
              <w:br/>
              <w:t>herunder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11B32231" w14:textId="77777777" w:rsidR="00957787" w:rsidRDefault="00957787">
            <w:pPr>
              <w:pStyle w:val="Tablesubhead"/>
            </w:pPr>
            <w:r>
              <w:t>Evt. kort beskrivelse af ændringen</w:t>
            </w:r>
          </w:p>
        </w:tc>
      </w:tr>
      <w:tr w:rsidR="00957787" w14:paraId="58003E6E" w14:textId="77777777" w:rsidTr="00957787">
        <w:trPr>
          <w:gridAfter w:val="1"/>
          <w:wAfter w:w="8" w:type="dxa"/>
          <w:trHeight w:val="728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6E8A88EB" w14:textId="77777777" w:rsidR="00957787" w:rsidRDefault="00957787">
            <w:r>
              <w:t>Projektets forudsætninger og relevans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53B3A0B2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11970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2D28BA49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0E7F5265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161998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4588B84B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2912F9A7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5EC4ACA5" w14:textId="77777777" w:rsidTr="00957787">
        <w:trPr>
          <w:gridAfter w:val="1"/>
          <w:wAfter w:w="8" w:type="dxa"/>
          <w:trHeight w:val="567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1C67D5BC" w14:textId="77777777" w:rsidR="00957787" w:rsidRDefault="00957787">
            <w:r>
              <w:t>Aktiviteter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567F439E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205869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6B51F8AF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42BE4E2E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92607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19CA1740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78EAB23C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7C16E6FE" w14:textId="77777777" w:rsidTr="00957787">
        <w:trPr>
          <w:gridAfter w:val="1"/>
          <w:wAfter w:w="8" w:type="dxa"/>
          <w:trHeight w:val="567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3A2011BB" w14:textId="77777777" w:rsidR="00957787" w:rsidRDefault="00957787">
            <w:r>
              <w:t>Målgruppe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7B54F9F6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140930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06065A11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3CB9EFDB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39394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44336872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033AA69F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45F75913" w14:textId="77777777" w:rsidTr="00957787">
        <w:trPr>
          <w:gridAfter w:val="1"/>
          <w:wAfter w:w="8" w:type="dxa"/>
          <w:trHeight w:val="684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15A89830" w14:textId="77777777" w:rsidR="00957787" w:rsidRDefault="00957787">
            <w:r>
              <w:t>Organisering/</w:t>
            </w:r>
          </w:p>
          <w:p w14:paraId="7FE321DB" w14:textId="77777777" w:rsidR="00957787" w:rsidRDefault="00957787">
            <w:r>
              <w:t>samarbejdspartnere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4796C625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124546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7E3C4F61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6ABE498D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6575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2118963E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47489134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75F2C936" w14:textId="77777777" w:rsidTr="00957787">
        <w:trPr>
          <w:gridAfter w:val="1"/>
          <w:wAfter w:w="8" w:type="dxa"/>
          <w:trHeight w:val="567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3D20F7EF" w14:textId="77777777" w:rsidR="00957787" w:rsidRDefault="00957787">
            <w:r>
              <w:t>Tidsplan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34D450FC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59694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5033A01F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6792B786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12216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02978FF6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0B7A82A6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64666DFE" w14:textId="77777777" w:rsidTr="00957787">
        <w:trPr>
          <w:gridAfter w:val="1"/>
          <w:wAfter w:w="8" w:type="dxa"/>
          <w:trHeight w:val="705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7E1E0235" w14:textId="77777777" w:rsidR="00957787" w:rsidRDefault="00957787">
            <w:r>
              <w:t>Økonomi, herunder det samlede budget/finansieringen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6047A802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186231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38053F33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3C5665A3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8461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5985FD73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0458F973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56BC45D1" w14:textId="77777777" w:rsidTr="00957787">
        <w:trPr>
          <w:gridAfter w:val="1"/>
          <w:wAfter w:w="8" w:type="dxa"/>
          <w:trHeight w:val="607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48969279" w14:textId="77777777" w:rsidR="00957787" w:rsidRDefault="00957787">
            <w:r>
              <w:t>Kontonummer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537E06B2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7133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24D3B33B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688FACBB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24739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6AE27B04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0D9636AD" w14:textId="77777777" w:rsidR="00957787" w:rsidRDefault="00957787">
            <w:r>
              <w:t xml:space="preserve">Hvis ja, venligst vedhæft dokumentation for </w:t>
            </w:r>
            <w:r>
              <w:br/>
              <w:t>kontooplysninger.</w:t>
            </w:r>
          </w:p>
        </w:tc>
      </w:tr>
      <w:tr w:rsidR="00957787" w14:paraId="55423344" w14:textId="77777777" w:rsidTr="00957787">
        <w:trPr>
          <w:gridAfter w:val="1"/>
          <w:wAfter w:w="8" w:type="dxa"/>
          <w:trHeight w:val="567"/>
        </w:trPr>
        <w:tc>
          <w:tcPr>
            <w:tcW w:w="2630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0FCF3AE5" w14:textId="77777777" w:rsidR="00957787" w:rsidRDefault="00957787">
            <w:r>
              <w:t>Andet</w:t>
            </w:r>
          </w:p>
        </w:tc>
        <w:tc>
          <w:tcPr>
            <w:tcW w:w="878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1C13201C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-188138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24C39F80" w14:textId="77777777" w:rsidR="00957787" w:rsidRDefault="00957787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  <w:right w:val="nil"/>
            </w:tcBorders>
            <w:vAlign w:val="center"/>
            <w:hideMark/>
          </w:tcPr>
          <w:p w14:paraId="7FCAB65B" w14:textId="77777777" w:rsidR="00957787" w:rsidRDefault="00FC317F">
            <w:pPr>
              <w:pStyle w:val="Tabelbrdtekst"/>
              <w:spacing w:before="100"/>
              <w:jc w:val="right"/>
            </w:pPr>
            <w:sdt>
              <w:sdtPr>
                <w:rPr>
                  <w:sz w:val="30"/>
                  <w:szCs w:val="30"/>
                </w:rPr>
                <w:id w:val="18062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87">
                  <w:rPr>
                    <w:rFonts w:ascii="MS Gothic" w:eastAsia="MS Gothic" w:hAnsi="MS Gothic" w:hint="eastAsia"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  <w:tc>
          <w:tcPr>
            <w:tcW w:w="797" w:type="dxa"/>
            <w:gridSpan w:val="2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  <w:hideMark/>
          </w:tcPr>
          <w:p w14:paraId="1EC2BE7E" w14:textId="77777777" w:rsidR="00957787" w:rsidRDefault="00957787">
            <w:r>
              <w:t xml:space="preserve"> Nej</w:t>
            </w:r>
          </w:p>
        </w:tc>
        <w:tc>
          <w:tcPr>
            <w:tcW w:w="5097" w:type="dxa"/>
            <w:gridSpan w:val="2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nil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center"/>
            <w:hideMark/>
          </w:tcPr>
          <w:p w14:paraId="30129DF3" w14:textId="77777777" w:rsidR="00957787" w:rsidRDefault="00957787">
            <w:r>
              <w:fldChar w:fldCharType="begin"/>
            </w:r>
            <w:r>
              <w:instrText>MACROBUTTON NoName [Tekst]</w:instrText>
            </w:r>
            <w:r>
              <w:fldChar w:fldCharType="end"/>
            </w:r>
          </w:p>
        </w:tc>
      </w:tr>
      <w:tr w:rsidR="00957787" w14:paraId="3C4F8B26" w14:textId="77777777" w:rsidTr="00957787">
        <w:trPr>
          <w:gridAfter w:val="1"/>
          <w:wAfter w:w="8" w:type="dxa"/>
          <w:trHeight w:val="909"/>
        </w:trPr>
        <w:tc>
          <w:tcPr>
            <w:tcW w:w="10536" w:type="dxa"/>
            <w:gridSpan w:val="8"/>
            <w:tcBorders>
              <w:top w:val="single" w:sz="4" w:space="0" w:color="DFDDD8"/>
              <w:left w:val="nil"/>
              <w:bottom w:val="single" w:sz="4" w:space="0" w:color="E3000B" w:themeColor="text2"/>
              <w:right w:val="nil"/>
            </w:tcBorders>
          </w:tcPr>
          <w:p w14:paraId="67B59630" w14:textId="77777777" w:rsidR="00957787" w:rsidRDefault="00957787">
            <w:pPr>
              <w:pStyle w:val="Tabelbrdtekst"/>
            </w:pPr>
          </w:p>
        </w:tc>
      </w:tr>
    </w:tbl>
    <w:tbl>
      <w:tblPr>
        <w:tblStyle w:val="Blank"/>
        <w:tblW w:w="10547" w:type="dxa"/>
        <w:tblLayout w:type="fixed"/>
        <w:tblLook w:val="00A0" w:firstRow="1" w:lastRow="0" w:firstColumn="1" w:lastColumn="0" w:noHBand="0" w:noVBand="0"/>
      </w:tblPr>
      <w:tblGrid>
        <w:gridCol w:w="3005"/>
        <w:gridCol w:w="5387"/>
        <w:gridCol w:w="2155"/>
      </w:tblGrid>
      <w:tr w:rsidR="00240CAD" w:rsidRPr="008B7632" w14:paraId="7C7A17E2" w14:textId="77777777" w:rsidTr="001630B9">
        <w:trPr>
          <w:trHeight w:hRule="exact" w:val="1021"/>
        </w:trPr>
        <w:tc>
          <w:tcPr>
            <w:tcW w:w="10547" w:type="dxa"/>
            <w:gridSpan w:val="3"/>
            <w:tcBorders>
              <w:bottom w:val="single" w:sz="4" w:space="0" w:color="DFDDD8"/>
            </w:tcBorders>
            <w:vAlign w:val="center"/>
          </w:tcPr>
          <w:p w14:paraId="529A173B" w14:textId="77777777" w:rsidR="00240CAD" w:rsidRPr="008B7632" w:rsidRDefault="00240CAD" w:rsidP="00E0621A">
            <w:pPr>
              <w:pStyle w:val="Overskrift2"/>
            </w:pPr>
            <w:r w:rsidRPr="008B7632">
              <w:t>Forslag til rateplan (udfyldes hvis plan ikke fremgår af bevillingsbrevet)</w:t>
            </w:r>
          </w:p>
        </w:tc>
      </w:tr>
      <w:tr w:rsidR="00240CAD" w:rsidRPr="008B7632" w14:paraId="08542DE1" w14:textId="77777777" w:rsidTr="004C7DFA">
        <w:trPr>
          <w:trHeight w:val="567"/>
        </w:trPr>
        <w:tc>
          <w:tcPr>
            <w:tcW w:w="3005" w:type="dxa"/>
            <w:tcBorders>
              <w:top w:val="single" w:sz="4" w:space="0" w:color="DFDDD8"/>
              <w:bottom w:val="single" w:sz="4" w:space="0" w:color="DFDDD8"/>
              <w:right w:val="single" w:sz="4" w:space="0" w:color="DFDDD8"/>
            </w:tcBorders>
            <w:vAlign w:val="center"/>
          </w:tcPr>
          <w:p w14:paraId="72F3370E" w14:textId="77777777" w:rsidR="00240CAD" w:rsidRPr="008B7632" w:rsidRDefault="00240CAD" w:rsidP="004455AB">
            <w:pPr>
              <w:pStyle w:val="Tablesubhead"/>
            </w:pPr>
          </w:p>
        </w:tc>
        <w:tc>
          <w:tcPr>
            <w:tcW w:w="5387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single" w:sz="4" w:space="0" w:color="DFDDD8"/>
            </w:tcBorders>
            <w:tcMar>
              <w:left w:w="227" w:type="dxa"/>
            </w:tcMar>
            <w:vAlign w:val="center"/>
          </w:tcPr>
          <w:p w14:paraId="7793FAF6" w14:textId="77777777" w:rsidR="00240CAD" w:rsidRPr="008B7632" w:rsidRDefault="00AD5582" w:rsidP="004455AB">
            <w:pPr>
              <w:pStyle w:val="Tablesubhead"/>
            </w:pPr>
            <w:r w:rsidRPr="008B7632">
              <w:t>Udbetalingstidspunkt</w:t>
            </w:r>
          </w:p>
        </w:tc>
        <w:tc>
          <w:tcPr>
            <w:tcW w:w="2155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227" w:type="dxa"/>
            </w:tcMar>
            <w:vAlign w:val="center"/>
          </w:tcPr>
          <w:p w14:paraId="030F9859" w14:textId="77777777" w:rsidR="00240CAD" w:rsidRPr="008B7632" w:rsidRDefault="00815EC6" w:rsidP="004455AB">
            <w:pPr>
              <w:pStyle w:val="Tablesubhead"/>
            </w:pPr>
            <w:r w:rsidRPr="008B7632">
              <w:t>Beløb</w:t>
            </w:r>
          </w:p>
        </w:tc>
      </w:tr>
      <w:tr w:rsidR="00064D6C" w:rsidRPr="008B7632" w14:paraId="2A8114B9" w14:textId="77777777" w:rsidTr="00E0621A">
        <w:trPr>
          <w:trHeight w:val="589"/>
        </w:trPr>
        <w:tc>
          <w:tcPr>
            <w:tcW w:w="3005" w:type="dxa"/>
            <w:tcBorders>
              <w:top w:val="single" w:sz="4" w:space="0" w:color="DFDDD8"/>
              <w:bottom w:val="single" w:sz="4" w:space="0" w:color="DFDDD8"/>
              <w:right w:val="single" w:sz="4" w:space="0" w:color="DFDDD8"/>
            </w:tcBorders>
            <w:vAlign w:val="center"/>
          </w:tcPr>
          <w:p w14:paraId="2070D647" w14:textId="77777777" w:rsidR="00064D6C" w:rsidRPr="008B7632" w:rsidRDefault="004C0A5D" w:rsidP="004455AB">
            <w:pPr>
              <w:pStyle w:val="Tablesubhead"/>
            </w:pPr>
            <w:r w:rsidRPr="008B7632">
              <w:t>1. rate</w:t>
            </w:r>
          </w:p>
        </w:tc>
        <w:tc>
          <w:tcPr>
            <w:tcW w:w="5387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single" w:sz="4" w:space="0" w:color="DFDDD8"/>
            </w:tcBorders>
            <w:tcMar>
              <w:left w:w="227" w:type="dxa"/>
            </w:tcMar>
            <w:vAlign w:val="center"/>
          </w:tcPr>
          <w:p w14:paraId="23D91B7B" w14:textId="77777777" w:rsidR="00064D6C" w:rsidRPr="008B7632" w:rsidRDefault="008528B8" w:rsidP="004455AB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[Tekst]</w:instrText>
            </w:r>
            <w:r w:rsidRPr="008B7632">
              <w:fldChar w:fldCharType="end"/>
            </w:r>
          </w:p>
        </w:tc>
        <w:tc>
          <w:tcPr>
            <w:tcW w:w="2155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227" w:type="dxa"/>
            </w:tcMar>
            <w:vAlign w:val="center"/>
          </w:tcPr>
          <w:p w14:paraId="5B000307" w14:textId="77777777" w:rsidR="00064D6C" w:rsidRPr="008B7632" w:rsidRDefault="00194C38" w:rsidP="00976691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[Beløb]</w:instrText>
            </w:r>
            <w:r w:rsidRPr="008B7632">
              <w:fldChar w:fldCharType="end"/>
            </w:r>
          </w:p>
        </w:tc>
      </w:tr>
      <w:tr w:rsidR="00064D6C" w:rsidRPr="008B7632" w14:paraId="1931D140" w14:textId="77777777" w:rsidTr="00E0621A">
        <w:trPr>
          <w:trHeight w:val="567"/>
        </w:trPr>
        <w:tc>
          <w:tcPr>
            <w:tcW w:w="3005" w:type="dxa"/>
            <w:tcBorders>
              <w:top w:val="single" w:sz="4" w:space="0" w:color="DFDDD8"/>
              <w:bottom w:val="single" w:sz="4" w:space="0" w:color="DFDDD8"/>
              <w:right w:val="single" w:sz="4" w:space="0" w:color="DFDDD8"/>
            </w:tcBorders>
            <w:vAlign w:val="center"/>
          </w:tcPr>
          <w:p w14:paraId="3504D207" w14:textId="77777777" w:rsidR="00064D6C" w:rsidRPr="008B7632" w:rsidRDefault="00A6421E" w:rsidP="004455AB">
            <w:pPr>
              <w:pStyle w:val="Tablesubhead"/>
            </w:pPr>
            <w:r w:rsidRPr="008B7632">
              <w:t>2. rate</w:t>
            </w:r>
          </w:p>
        </w:tc>
        <w:tc>
          <w:tcPr>
            <w:tcW w:w="5387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single" w:sz="4" w:space="0" w:color="DFDDD8"/>
            </w:tcBorders>
            <w:tcMar>
              <w:left w:w="227" w:type="dxa"/>
            </w:tcMar>
            <w:vAlign w:val="center"/>
          </w:tcPr>
          <w:p w14:paraId="14FA21B3" w14:textId="77777777" w:rsidR="00064D6C" w:rsidRPr="008B7632" w:rsidRDefault="008528B8" w:rsidP="004455AB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[Tekst]</w:instrText>
            </w:r>
            <w:r w:rsidRPr="008B7632">
              <w:fldChar w:fldCharType="end"/>
            </w:r>
          </w:p>
        </w:tc>
        <w:tc>
          <w:tcPr>
            <w:tcW w:w="2155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227" w:type="dxa"/>
            </w:tcMar>
            <w:vAlign w:val="center"/>
          </w:tcPr>
          <w:p w14:paraId="5AEB8A9F" w14:textId="77777777" w:rsidR="00064D6C" w:rsidRPr="008B7632" w:rsidRDefault="00194C38" w:rsidP="00194C38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[Beløb]</w:instrText>
            </w:r>
            <w:r w:rsidRPr="008B7632">
              <w:fldChar w:fldCharType="end"/>
            </w:r>
          </w:p>
        </w:tc>
      </w:tr>
      <w:tr w:rsidR="00A6421E" w:rsidRPr="008B7632" w14:paraId="7E98438A" w14:textId="77777777" w:rsidTr="004C7DFA">
        <w:trPr>
          <w:trHeight w:val="567"/>
        </w:trPr>
        <w:tc>
          <w:tcPr>
            <w:tcW w:w="3005" w:type="dxa"/>
            <w:tcBorders>
              <w:top w:val="single" w:sz="4" w:space="0" w:color="DFDDD8"/>
              <w:bottom w:val="single" w:sz="4" w:space="0" w:color="DFDDD8"/>
              <w:right w:val="single" w:sz="4" w:space="0" w:color="DFDDD8"/>
            </w:tcBorders>
            <w:vAlign w:val="center"/>
          </w:tcPr>
          <w:p w14:paraId="273555C6" w14:textId="77777777" w:rsidR="00A6421E" w:rsidRPr="008B7632" w:rsidRDefault="00A6421E" w:rsidP="004455AB">
            <w:pPr>
              <w:pStyle w:val="Tablesubhead"/>
            </w:pPr>
            <w:r w:rsidRPr="008B7632">
              <w:t>3. rate</w:t>
            </w:r>
          </w:p>
        </w:tc>
        <w:tc>
          <w:tcPr>
            <w:tcW w:w="5387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single" w:sz="4" w:space="0" w:color="DFDDD8"/>
            </w:tcBorders>
            <w:tcMar>
              <w:left w:w="227" w:type="dxa"/>
            </w:tcMar>
            <w:vAlign w:val="center"/>
          </w:tcPr>
          <w:p w14:paraId="44285862" w14:textId="77777777" w:rsidR="00A6421E" w:rsidRPr="008B7632" w:rsidRDefault="008528B8" w:rsidP="004455AB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[Tekst]</w:instrText>
            </w:r>
            <w:r w:rsidRPr="008B7632">
              <w:fldChar w:fldCharType="end"/>
            </w:r>
          </w:p>
        </w:tc>
        <w:tc>
          <w:tcPr>
            <w:tcW w:w="2155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227" w:type="dxa"/>
            </w:tcMar>
            <w:vAlign w:val="center"/>
          </w:tcPr>
          <w:p w14:paraId="5AD37E11" w14:textId="77777777" w:rsidR="00A6421E" w:rsidRPr="008B7632" w:rsidRDefault="00194C38" w:rsidP="00194C38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[Beløb]</w:instrText>
            </w:r>
            <w:r w:rsidRPr="008B7632">
              <w:fldChar w:fldCharType="end"/>
            </w:r>
          </w:p>
        </w:tc>
      </w:tr>
      <w:tr w:rsidR="00A6421E" w:rsidRPr="008B7632" w14:paraId="380E03D4" w14:textId="77777777" w:rsidTr="004C7DFA">
        <w:trPr>
          <w:trHeight w:val="567"/>
        </w:trPr>
        <w:tc>
          <w:tcPr>
            <w:tcW w:w="3005" w:type="dxa"/>
            <w:tcBorders>
              <w:top w:val="single" w:sz="4" w:space="0" w:color="DFDDD8"/>
              <w:bottom w:val="single" w:sz="4" w:space="0" w:color="DFDDD8"/>
              <w:right w:val="single" w:sz="4" w:space="0" w:color="DFDDD8"/>
            </w:tcBorders>
            <w:vAlign w:val="center"/>
          </w:tcPr>
          <w:p w14:paraId="3263FE85" w14:textId="77777777" w:rsidR="00A6421E" w:rsidRPr="008B7632" w:rsidRDefault="00A6421E" w:rsidP="004455AB">
            <w:pPr>
              <w:pStyle w:val="Tablesubhead"/>
            </w:pPr>
            <w:r w:rsidRPr="008B7632">
              <w:t>4. rate</w:t>
            </w:r>
          </w:p>
        </w:tc>
        <w:tc>
          <w:tcPr>
            <w:tcW w:w="5387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  <w:right w:val="single" w:sz="4" w:space="0" w:color="DFDDD8"/>
            </w:tcBorders>
            <w:tcMar>
              <w:left w:w="227" w:type="dxa"/>
            </w:tcMar>
            <w:vAlign w:val="center"/>
          </w:tcPr>
          <w:p w14:paraId="4127F1AF" w14:textId="77777777" w:rsidR="00A6421E" w:rsidRPr="008B7632" w:rsidRDefault="008528B8" w:rsidP="004455AB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[Tekst]</w:instrText>
            </w:r>
            <w:r w:rsidRPr="008B7632">
              <w:fldChar w:fldCharType="end"/>
            </w:r>
          </w:p>
        </w:tc>
        <w:tc>
          <w:tcPr>
            <w:tcW w:w="2155" w:type="dxa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227" w:type="dxa"/>
            </w:tcMar>
            <w:vAlign w:val="center"/>
          </w:tcPr>
          <w:p w14:paraId="346F9759" w14:textId="77777777" w:rsidR="00A6421E" w:rsidRPr="008B7632" w:rsidRDefault="00194C38" w:rsidP="00194C38">
            <w:pPr>
              <w:pStyle w:val="Tabelbrdtekst"/>
            </w:pPr>
            <w:r w:rsidRPr="008B7632">
              <w:fldChar w:fldCharType="begin"/>
            </w:r>
            <w:r w:rsidRPr="008B7632">
              <w:instrText>MACROBUTTON NoName [Beløb]</w:instrText>
            </w:r>
            <w:r w:rsidRPr="008B7632">
              <w:fldChar w:fldCharType="end"/>
            </w:r>
          </w:p>
        </w:tc>
      </w:tr>
    </w:tbl>
    <w:p w14:paraId="0CB5B555" w14:textId="77777777" w:rsidR="00A65FCC" w:rsidRPr="008B7632" w:rsidRDefault="00A65FCC" w:rsidP="003B68AD"/>
    <w:tbl>
      <w:tblPr>
        <w:tblStyle w:val="Tabel-Gitter"/>
        <w:tblW w:w="10546" w:type="dxa"/>
        <w:tblBorders>
          <w:top w:val="single" w:sz="4" w:space="0" w:color="E3000B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8"/>
        <w:gridCol w:w="2478"/>
      </w:tblGrid>
      <w:tr w:rsidR="00982178" w:rsidRPr="008B7632" w14:paraId="1C37AF76" w14:textId="77777777" w:rsidTr="00F516EA">
        <w:trPr>
          <w:trHeight w:hRule="exact" w:val="1021"/>
        </w:trPr>
        <w:tc>
          <w:tcPr>
            <w:tcW w:w="8068" w:type="dxa"/>
            <w:vAlign w:val="center"/>
          </w:tcPr>
          <w:p w14:paraId="31FA4523" w14:textId="77777777" w:rsidR="00982178" w:rsidRPr="008B7632" w:rsidRDefault="00982178" w:rsidP="00F516EA">
            <w:pPr>
              <w:pStyle w:val="Overskrift2"/>
            </w:pPr>
            <w:r w:rsidRPr="008B7632">
              <w:lastRenderedPageBreak/>
              <w:t xml:space="preserve">Interne kommentarer fra Ole Kirk’s Fond (skal ikke udfyldes af </w:t>
            </w:r>
            <w:r w:rsidR="00526FCC">
              <w:br/>
            </w:r>
            <w:r w:rsidRPr="008B7632">
              <w:t>bevillingsmodtager)</w:t>
            </w:r>
          </w:p>
        </w:tc>
        <w:tc>
          <w:tcPr>
            <w:tcW w:w="2478" w:type="dxa"/>
          </w:tcPr>
          <w:p w14:paraId="693B1F96" w14:textId="77777777" w:rsidR="00982178" w:rsidRPr="008B7632" w:rsidRDefault="00982178" w:rsidP="00773958">
            <w:pPr>
              <w:pStyle w:val="Overskrift2"/>
            </w:pPr>
          </w:p>
        </w:tc>
      </w:tr>
    </w:tbl>
    <w:p w14:paraId="1F52FFE9" w14:textId="77777777" w:rsidR="00F05FEB" w:rsidRPr="008B7632" w:rsidRDefault="00151AFC" w:rsidP="002A6FF4">
      <w:r w:rsidRPr="008B7632">
        <w:fldChar w:fldCharType="begin"/>
      </w:r>
      <w:r w:rsidRPr="008B7632">
        <w:instrText>MACROBUTTON NoName [Udfyld her]</w:instrText>
      </w:r>
      <w:r w:rsidRPr="008B7632">
        <w:fldChar w:fldCharType="end"/>
      </w:r>
    </w:p>
    <w:sectPr w:rsidR="00F05FEB" w:rsidRPr="008B7632" w:rsidSect="000C0F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680" w:bottom="1701" w:left="680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539F" w14:textId="77777777" w:rsidR="00FC317F" w:rsidRDefault="00FC317F" w:rsidP="009E4B94">
      <w:pPr>
        <w:spacing w:line="240" w:lineRule="auto"/>
      </w:pPr>
      <w:r>
        <w:separator/>
      </w:r>
    </w:p>
  </w:endnote>
  <w:endnote w:type="continuationSeparator" w:id="0">
    <w:p w14:paraId="7EFBE242" w14:textId="77777777" w:rsidR="00FC317F" w:rsidRDefault="00FC317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1F17" w14:textId="77777777" w:rsidR="007E23EC" w:rsidRDefault="007E23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546" w:type="dxa"/>
      <w:tblBorders>
        <w:top w:val="none" w:sz="0" w:space="0" w:color="auto"/>
        <w:left w:val="none" w:sz="0" w:space="0" w:color="auto"/>
        <w:bottom w:val="single" w:sz="24" w:space="0" w:color="E3000B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29"/>
      <w:gridCol w:w="8217"/>
    </w:tblGrid>
    <w:tr w:rsidR="00766A4E" w14:paraId="709FA071" w14:textId="77777777" w:rsidTr="00FC464A">
      <w:tc>
        <w:tcPr>
          <w:tcW w:w="2376" w:type="dxa"/>
        </w:tcPr>
        <w:p w14:paraId="65A27BCB" w14:textId="77777777" w:rsidR="00766A4E" w:rsidRDefault="00766A4E" w:rsidP="00766A4E">
          <w:pPr>
            <w:pStyle w:val="Sidefod"/>
          </w:pPr>
        </w:p>
      </w:tc>
      <w:tc>
        <w:tcPr>
          <w:tcW w:w="8397" w:type="dxa"/>
        </w:tcPr>
        <w:p w14:paraId="2574103C" w14:textId="77777777" w:rsidR="00766A4E" w:rsidRDefault="00766A4E" w:rsidP="00766A4E">
          <w:pPr>
            <w:pStyle w:val="Sidefod"/>
          </w:pPr>
        </w:p>
      </w:tc>
    </w:tr>
  </w:tbl>
  <w:p w14:paraId="36DAF64E" w14:textId="77777777" w:rsidR="00766A4E" w:rsidRDefault="00766A4E" w:rsidP="00766A4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546" w:type="dxa"/>
      <w:tblBorders>
        <w:top w:val="none" w:sz="0" w:space="0" w:color="auto"/>
        <w:left w:val="none" w:sz="0" w:space="0" w:color="auto"/>
        <w:bottom w:val="single" w:sz="24" w:space="0" w:color="E3000B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29"/>
      <w:gridCol w:w="8217"/>
    </w:tblGrid>
    <w:tr w:rsidR="00766A4E" w14:paraId="64E4917B" w14:textId="77777777" w:rsidTr="00FC464A">
      <w:tc>
        <w:tcPr>
          <w:tcW w:w="2376" w:type="dxa"/>
        </w:tcPr>
        <w:p w14:paraId="0323D3E9" w14:textId="77777777" w:rsidR="00766A4E" w:rsidRDefault="00766A4E" w:rsidP="00766A4E">
          <w:pPr>
            <w:pStyle w:val="Sidefod"/>
          </w:pPr>
        </w:p>
      </w:tc>
      <w:tc>
        <w:tcPr>
          <w:tcW w:w="8397" w:type="dxa"/>
        </w:tcPr>
        <w:p w14:paraId="10854CEB" w14:textId="77777777" w:rsidR="00766A4E" w:rsidRDefault="00766A4E" w:rsidP="00766A4E">
          <w:pPr>
            <w:pStyle w:val="Sidefod"/>
          </w:pPr>
        </w:p>
      </w:tc>
    </w:tr>
  </w:tbl>
  <w:p w14:paraId="2FAE0427" w14:textId="77777777" w:rsidR="00766A4E" w:rsidRDefault="00766A4E" w:rsidP="00766A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798D" w14:textId="77777777" w:rsidR="00FC317F" w:rsidRDefault="00FC317F" w:rsidP="009E4B94">
      <w:pPr>
        <w:spacing w:line="240" w:lineRule="auto"/>
      </w:pPr>
      <w:r>
        <w:separator/>
      </w:r>
    </w:p>
  </w:footnote>
  <w:footnote w:type="continuationSeparator" w:id="0">
    <w:p w14:paraId="515BA292" w14:textId="77777777" w:rsidR="00FC317F" w:rsidRDefault="00FC317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79E0" w14:textId="77777777" w:rsidR="007E23EC" w:rsidRDefault="007E23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D071" w14:textId="77777777" w:rsidR="00766A4E" w:rsidRPr="00F42BD0" w:rsidRDefault="00766A4E" w:rsidP="00766A4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384855" wp14:editId="3C3BD9D8">
              <wp:simplePos x="0" y="0"/>
              <wp:positionH relativeFrom="rightMargin">
                <wp:align>right</wp:align>
              </wp:positionH>
              <wp:positionV relativeFrom="page">
                <wp:posOffset>374650</wp:posOffset>
              </wp:positionV>
              <wp:extent cx="1648800" cy="1249200"/>
              <wp:effectExtent l="0" t="0" r="8890" b="8255"/>
              <wp:wrapNone/>
              <wp:docPr id="2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800" cy="12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Borders>
                              <w:top w:val="single" w:sz="4" w:space="0" w:color="E3000B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946"/>
                          </w:tblGrid>
                          <w:tr w:rsidR="00766A4E" w:rsidRPr="00244D70" w14:paraId="41DDE8F5" w14:textId="77777777" w:rsidTr="000C241A">
                            <w:trPr>
                              <w:trHeight w:hRule="exact" w:val="113"/>
                            </w:trPr>
                            <w:tc>
                              <w:tcPr>
                                <w:tcW w:w="1946" w:type="dxa"/>
                              </w:tcPr>
                              <w:p w14:paraId="32DC20AA" w14:textId="77777777" w:rsidR="00766A4E" w:rsidRDefault="00766A4E" w:rsidP="00244D70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tr w:rsidR="00766A4E" w:rsidRPr="00244D70" w14:paraId="249908DF" w14:textId="77777777" w:rsidTr="00F23771">
                            <w:trPr>
                              <w:trHeight w:hRule="exact" w:val="1758"/>
                            </w:trPr>
                            <w:tc>
                              <w:tcPr>
                                <w:tcW w:w="1946" w:type="dxa"/>
                              </w:tcPr>
                              <w:p w14:paraId="793ED89D" w14:textId="77777777" w:rsidR="00766A4E" w:rsidRPr="0046351B" w:rsidRDefault="00766A4E" w:rsidP="00BF019A">
                                <w:pPr>
                                  <w:pStyle w:val="Kolofontitel"/>
                                </w:pPr>
                                <w:r>
                                  <w:t>Udbetalingsanmodning</w:t>
                                </w:r>
                              </w:p>
                              <w:p w14:paraId="7B090886" w14:textId="77777777" w:rsidR="00766A4E" w:rsidRPr="00FA17AB" w:rsidRDefault="00CE358C" w:rsidP="00182651">
                                <w:pPr>
                                  <w:pStyle w:val="Template-Adresse"/>
                                  <w:rPr>
                                    <w:rStyle w:val="Sidetal"/>
                                  </w:rPr>
                                </w:pP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Side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PAGE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 af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DF62729" w14:textId="77777777" w:rsidR="00766A4E" w:rsidRPr="00244D70" w:rsidRDefault="00766A4E" w:rsidP="00766A4E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84855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margin-left:78.65pt;margin-top:29.5pt;width:129.85pt;height:98.35pt;z-index:25166336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Borders>
                        <w:top w:val="single" w:sz="4" w:space="0" w:color="E3000B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46"/>
                    </w:tblGrid>
                    <w:tr w:rsidR="00766A4E" w:rsidRPr="00244D70" w14:paraId="41DDE8F5" w14:textId="77777777" w:rsidTr="000C241A">
                      <w:trPr>
                        <w:trHeight w:hRule="exact" w:val="113"/>
                      </w:trPr>
                      <w:tc>
                        <w:tcPr>
                          <w:tcW w:w="1946" w:type="dxa"/>
                        </w:tcPr>
                        <w:p w14:paraId="32DC20AA" w14:textId="77777777" w:rsidR="00766A4E" w:rsidRDefault="00766A4E" w:rsidP="00244D70">
                          <w:pPr>
                            <w:pStyle w:val="Template-Adresse"/>
                          </w:pPr>
                        </w:p>
                      </w:tc>
                    </w:tr>
                    <w:tr w:rsidR="00766A4E" w:rsidRPr="00244D70" w14:paraId="249908DF" w14:textId="77777777" w:rsidTr="00F23771">
                      <w:trPr>
                        <w:trHeight w:hRule="exact" w:val="1758"/>
                      </w:trPr>
                      <w:tc>
                        <w:tcPr>
                          <w:tcW w:w="1946" w:type="dxa"/>
                        </w:tcPr>
                        <w:p w14:paraId="793ED89D" w14:textId="77777777" w:rsidR="00766A4E" w:rsidRPr="0046351B" w:rsidRDefault="00766A4E" w:rsidP="00BF019A">
                          <w:pPr>
                            <w:pStyle w:val="Kolofontitel"/>
                          </w:pPr>
                          <w:r>
                            <w:t>Udbetalingsanmodning</w:t>
                          </w:r>
                        </w:p>
                        <w:p w14:paraId="7B090886" w14:textId="77777777" w:rsidR="00766A4E" w:rsidRPr="00FA17AB" w:rsidRDefault="00CE358C" w:rsidP="00182651">
                          <w:pPr>
                            <w:pStyle w:val="Template-Adresse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  <w:color w:val="auto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 xml:space="preserve"> af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DF62729" w14:textId="77777777" w:rsidR="00766A4E" w:rsidRPr="00244D70" w:rsidRDefault="00766A4E" w:rsidP="00766A4E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5F20FBB3" wp14:editId="0F64DFC4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1224000" cy="158400"/>
          <wp:effectExtent l="0" t="0" r="0" b="0"/>
          <wp:wrapNone/>
          <wp:docPr id="30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KF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860F" w14:textId="77777777" w:rsidR="00EF33CB" w:rsidRDefault="00EF33CB" w:rsidP="00766A4E">
    <w:pPr>
      <w:pStyle w:val="Sidehoved"/>
    </w:pPr>
  </w:p>
  <w:p w14:paraId="3D3AD021" w14:textId="77777777" w:rsidR="00EF33CB" w:rsidRDefault="00EF33CB" w:rsidP="00766A4E">
    <w:pPr>
      <w:pStyle w:val="Sidehoved"/>
    </w:pPr>
  </w:p>
  <w:p w14:paraId="144F644C" w14:textId="77777777" w:rsidR="00EF33CB" w:rsidRDefault="00EF33CB" w:rsidP="00766A4E">
    <w:pPr>
      <w:pStyle w:val="Sidehoved"/>
    </w:pPr>
  </w:p>
  <w:p w14:paraId="44C77713" w14:textId="77777777" w:rsidR="00EF33CB" w:rsidRDefault="00EF33CB" w:rsidP="00766A4E">
    <w:pPr>
      <w:pStyle w:val="Sidehoved"/>
    </w:pPr>
  </w:p>
  <w:p w14:paraId="332FE7F9" w14:textId="77777777" w:rsidR="00EF33CB" w:rsidRDefault="00EF33CB" w:rsidP="00766A4E">
    <w:pPr>
      <w:pStyle w:val="Sidehoved"/>
    </w:pPr>
  </w:p>
  <w:p w14:paraId="4FE30DA7" w14:textId="77777777" w:rsidR="00EF33CB" w:rsidRDefault="00EF33CB" w:rsidP="00766A4E">
    <w:pPr>
      <w:pStyle w:val="Sidehoved"/>
    </w:pPr>
  </w:p>
  <w:p w14:paraId="548FA379" w14:textId="77777777" w:rsidR="00EF33CB" w:rsidRDefault="00EF33CB" w:rsidP="00766A4E">
    <w:pPr>
      <w:pStyle w:val="Sidehoved"/>
    </w:pPr>
  </w:p>
  <w:p w14:paraId="257F30B3" w14:textId="77777777" w:rsidR="00EF33CB" w:rsidRDefault="00EF33CB" w:rsidP="00766A4E">
    <w:pPr>
      <w:pStyle w:val="Sidehoved"/>
    </w:pPr>
  </w:p>
  <w:p w14:paraId="1B7C1168" w14:textId="77777777" w:rsidR="00766A4E" w:rsidRPr="00F42BD0" w:rsidRDefault="00766A4E" w:rsidP="00766A4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91E99" wp14:editId="2947967F">
              <wp:simplePos x="0" y="0"/>
              <wp:positionH relativeFrom="rightMargin">
                <wp:align>right</wp:align>
              </wp:positionH>
              <wp:positionV relativeFrom="page">
                <wp:posOffset>374650</wp:posOffset>
              </wp:positionV>
              <wp:extent cx="1648800" cy="1249200"/>
              <wp:effectExtent l="0" t="0" r="8890" b="8255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800" cy="12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Borders>
                              <w:top w:val="single" w:sz="4" w:space="0" w:color="E3000B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946"/>
                          </w:tblGrid>
                          <w:tr w:rsidR="00766A4E" w:rsidRPr="00244D70" w14:paraId="740C9C72" w14:textId="77777777" w:rsidTr="000C241A">
                            <w:trPr>
                              <w:trHeight w:hRule="exact" w:val="113"/>
                            </w:trPr>
                            <w:tc>
                              <w:tcPr>
                                <w:tcW w:w="1946" w:type="dxa"/>
                              </w:tcPr>
                              <w:p w14:paraId="16F9465A" w14:textId="77777777" w:rsidR="00766A4E" w:rsidRDefault="00766A4E" w:rsidP="00244D70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tr w:rsidR="00766A4E" w:rsidRPr="00244D70" w14:paraId="186A5DAB" w14:textId="77777777" w:rsidTr="00F23771">
                            <w:trPr>
                              <w:trHeight w:hRule="exact" w:val="1758"/>
                            </w:trPr>
                            <w:tc>
                              <w:tcPr>
                                <w:tcW w:w="1946" w:type="dxa"/>
                              </w:tcPr>
                              <w:p w14:paraId="22DAB2A2" w14:textId="77777777" w:rsidR="00766A4E" w:rsidRPr="0046351B" w:rsidRDefault="00766A4E" w:rsidP="00BF019A">
                                <w:pPr>
                                  <w:pStyle w:val="Kolofontitel"/>
                                </w:pPr>
                                <w:r>
                                  <w:t>Udbetalingsanmodning</w:t>
                                </w:r>
                              </w:p>
                              <w:p w14:paraId="3B03B603" w14:textId="77777777" w:rsidR="00766A4E" w:rsidRPr="00FA17AB" w:rsidRDefault="00CE358C" w:rsidP="00182651">
                                <w:pPr>
                                  <w:pStyle w:val="Template-Adresse"/>
                                  <w:rPr>
                                    <w:rStyle w:val="Sidetal"/>
                                  </w:rPr>
                                </w:pP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Side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PAGE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 af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83506" w14:textId="77777777" w:rsidR="00766A4E" w:rsidRPr="00244D70" w:rsidRDefault="00766A4E" w:rsidP="00766A4E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91E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65pt;margin-top:29.5pt;width:129.85pt;height:98.3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Borders>
                        <w:top w:val="single" w:sz="4" w:space="0" w:color="E3000B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46"/>
                    </w:tblGrid>
                    <w:tr w:rsidR="00766A4E" w:rsidRPr="00244D70" w14:paraId="740C9C72" w14:textId="77777777" w:rsidTr="000C241A">
                      <w:trPr>
                        <w:trHeight w:hRule="exact" w:val="113"/>
                      </w:trPr>
                      <w:tc>
                        <w:tcPr>
                          <w:tcW w:w="1946" w:type="dxa"/>
                        </w:tcPr>
                        <w:p w14:paraId="16F9465A" w14:textId="77777777" w:rsidR="00766A4E" w:rsidRDefault="00766A4E" w:rsidP="00244D70">
                          <w:pPr>
                            <w:pStyle w:val="Template-Adresse"/>
                          </w:pPr>
                        </w:p>
                      </w:tc>
                    </w:tr>
                    <w:tr w:rsidR="00766A4E" w:rsidRPr="00244D70" w14:paraId="186A5DAB" w14:textId="77777777" w:rsidTr="00F23771">
                      <w:trPr>
                        <w:trHeight w:hRule="exact" w:val="1758"/>
                      </w:trPr>
                      <w:tc>
                        <w:tcPr>
                          <w:tcW w:w="1946" w:type="dxa"/>
                        </w:tcPr>
                        <w:p w14:paraId="22DAB2A2" w14:textId="77777777" w:rsidR="00766A4E" w:rsidRPr="0046351B" w:rsidRDefault="00766A4E" w:rsidP="00BF019A">
                          <w:pPr>
                            <w:pStyle w:val="Kolofontitel"/>
                          </w:pPr>
                          <w:r>
                            <w:t>Udbetalingsanmodning</w:t>
                          </w:r>
                        </w:p>
                        <w:p w14:paraId="3B03B603" w14:textId="77777777" w:rsidR="00766A4E" w:rsidRPr="00FA17AB" w:rsidRDefault="00CE358C" w:rsidP="00182651">
                          <w:pPr>
                            <w:pStyle w:val="Template-Adresse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  <w:color w:val="auto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 xml:space="preserve"> af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3983506" w14:textId="77777777" w:rsidR="00766A4E" w:rsidRPr="00244D70" w:rsidRDefault="00766A4E" w:rsidP="00766A4E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3A65417B" wp14:editId="598DE020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1224000" cy="158400"/>
          <wp:effectExtent l="0" t="0" r="0" b="0"/>
          <wp:wrapNone/>
          <wp:docPr id="31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KF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60BA3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1C95A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F6ED9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CFA4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44B6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6EAE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2E55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36914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556C76"/>
    <w:multiLevelType w:val="hybridMultilevel"/>
    <w:tmpl w:val="039E0D3E"/>
    <w:lvl w:ilvl="0" w:tplc="D676EA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53C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8440F3"/>
    <w:multiLevelType w:val="multilevel"/>
    <w:tmpl w:val="15B88A76"/>
    <w:lvl w:ilvl="0">
      <w:start w:val="1"/>
      <w:numFmt w:val="decimal"/>
      <w:pStyle w:val="Agenda-nummereret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A038AE"/>
    <w:multiLevelType w:val="multilevel"/>
    <w:tmpl w:val="4C98B6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8A3066E"/>
    <w:multiLevelType w:val="multilevel"/>
    <w:tmpl w:val="2B2EE1D2"/>
    <w:lvl w:ilvl="0">
      <w:start w:val="1"/>
      <w:numFmt w:val="decimalZero"/>
      <w:pStyle w:val="Listeafsni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4" w15:restartNumberingAfterBreak="0">
    <w:nsid w:val="713B248C"/>
    <w:multiLevelType w:val="multilevel"/>
    <w:tmpl w:val="B952FCA6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EBBC2EB2"/>
    <w:lvl w:ilvl="0">
      <w:start w:val="1"/>
      <w:numFmt w:val="decimal"/>
      <w:pStyle w:val="Opstilling-talellerbogst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90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5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F92A496A"/>
    <w:lvl w:ilvl="0">
      <w:start w:val="1"/>
      <w:numFmt w:val="bullet"/>
      <w:pStyle w:val="Opstilling-punkttegn"/>
      <w:lvlText w:val="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908" w:hanging="22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36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58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81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043" w:hanging="227"/>
      </w:pPr>
      <w:rPr>
        <w:rFonts w:ascii="Symbol" w:hAnsi="Symbol" w:hint="default"/>
        <w:color w:val="auto"/>
      </w:rPr>
    </w:lvl>
  </w:abstractNum>
  <w:num w:numId="1" w16cid:durableId="2022537468">
    <w:abstractNumId w:val="16"/>
  </w:num>
  <w:num w:numId="2" w16cid:durableId="1114903762">
    <w:abstractNumId w:val="7"/>
  </w:num>
  <w:num w:numId="3" w16cid:durableId="734859402">
    <w:abstractNumId w:val="6"/>
  </w:num>
  <w:num w:numId="4" w16cid:durableId="971787612">
    <w:abstractNumId w:val="5"/>
  </w:num>
  <w:num w:numId="5" w16cid:durableId="256409095">
    <w:abstractNumId w:val="4"/>
  </w:num>
  <w:num w:numId="6" w16cid:durableId="1240095969">
    <w:abstractNumId w:val="15"/>
  </w:num>
  <w:num w:numId="7" w16cid:durableId="1945185567">
    <w:abstractNumId w:val="3"/>
  </w:num>
  <w:num w:numId="8" w16cid:durableId="1312099640">
    <w:abstractNumId w:val="2"/>
  </w:num>
  <w:num w:numId="9" w16cid:durableId="323703008">
    <w:abstractNumId w:val="1"/>
  </w:num>
  <w:num w:numId="10" w16cid:durableId="1441994622">
    <w:abstractNumId w:val="0"/>
  </w:num>
  <w:num w:numId="11" w16cid:durableId="1901331913">
    <w:abstractNumId w:val="8"/>
  </w:num>
  <w:num w:numId="12" w16cid:durableId="1431513070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67506859">
    <w:abstractNumId w:val="12"/>
  </w:num>
  <w:num w:numId="14" w16cid:durableId="1021932902">
    <w:abstractNumId w:val="11"/>
  </w:num>
  <w:num w:numId="15" w16cid:durableId="1227186025">
    <w:abstractNumId w:val="10"/>
  </w:num>
  <w:num w:numId="16" w16cid:durableId="1481113615">
    <w:abstractNumId w:val="13"/>
  </w:num>
  <w:num w:numId="17" w16cid:durableId="309991292">
    <w:abstractNumId w:val="14"/>
  </w:num>
  <w:num w:numId="18" w16cid:durableId="1077286117">
    <w:abstractNumId w:val="9"/>
  </w:num>
  <w:num w:numId="19" w16cid:durableId="2003270933">
    <w:abstractNumId w:val="16"/>
  </w:num>
  <w:num w:numId="20" w16cid:durableId="113906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7F"/>
    <w:rsid w:val="00004865"/>
    <w:rsid w:val="00015838"/>
    <w:rsid w:val="00015CFF"/>
    <w:rsid w:val="00031EA6"/>
    <w:rsid w:val="00036115"/>
    <w:rsid w:val="00036275"/>
    <w:rsid w:val="00037646"/>
    <w:rsid w:val="00040754"/>
    <w:rsid w:val="00045AF2"/>
    <w:rsid w:val="00050AB7"/>
    <w:rsid w:val="00051B8D"/>
    <w:rsid w:val="0005338B"/>
    <w:rsid w:val="0006150A"/>
    <w:rsid w:val="00064D6C"/>
    <w:rsid w:val="00070926"/>
    <w:rsid w:val="000719C6"/>
    <w:rsid w:val="000741A6"/>
    <w:rsid w:val="000773EC"/>
    <w:rsid w:val="0009128C"/>
    <w:rsid w:val="000912C2"/>
    <w:rsid w:val="000929DB"/>
    <w:rsid w:val="00092CCE"/>
    <w:rsid w:val="00094ABD"/>
    <w:rsid w:val="00095F67"/>
    <w:rsid w:val="000A0AC9"/>
    <w:rsid w:val="000A2479"/>
    <w:rsid w:val="000A6C21"/>
    <w:rsid w:val="000B0D41"/>
    <w:rsid w:val="000B63CF"/>
    <w:rsid w:val="000C0FE6"/>
    <w:rsid w:val="000C241A"/>
    <w:rsid w:val="000C7873"/>
    <w:rsid w:val="000D48E0"/>
    <w:rsid w:val="000D5519"/>
    <w:rsid w:val="000E3701"/>
    <w:rsid w:val="000E4A9A"/>
    <w:rsid w:val="000F1F0D"/>
    <w:rsid w:val="000F4157"/>
    <w:rsid w:val="000F4BB1"/>
    <w:rsid w:val="000F5D33"/>
    <w:rsid w:val="00101C36"/>
    <w:rsid w:val="00103E3F"/>
    <w:rsid w:val="00104037"/>
    <w:rsid w:val="001062CC"/>
    <w:rsid w:val="00107807"/>
    <w:rsid w:val="00111B17"/>
    <w:rsid w:val="0011266D"/>
    <w:rsid w:val="00112DAF"/>
    <w:rsid w:val="001173B9"/>
    <w:rsid w:val="00121AB3"/>
    <w:rsid w:val="00121DE3"/>
    <w:rsid w:val="00130E86"/>
    <w:rsid w:val="0013244F"/>
    <w:rsid w:val="00134EE0"/>
    <w:rsid w:val="00135345"/>
    <w:rsid w:val="00136A21"/>
    <w:rsid w:val="00136E9C"/>
    <w:rsid w:val="00140305"/>
    <w:rsid w:val="00151AFC"/>
    <w:rsid w:val="00153B4F"/>
    <w:rsid w:val="00161C8D"/>
    <w:rsid w:val="001630B9"/>
    <w:rsid w:val="00163D26"/>
    <w:rsid w:val="001805B1"/>
    <w:rsid w:val="00181D2B"/>
    <w:rsid w:val="00182651"/>
    <w:rsid w:val="00182A5A"/>
    <w:rsid w:val="00183451"/>
    <w:rsid w:val="001843E8"/>
    <w:rsid w:val="00194C38"/>
    <w:rsid w:val="001A54C6"/>
    <w:rsid w:val="001A66A3"/>
    <w:rsid w:val="001B06F8"/>
    <w:rsid w:val="001B6A6E"/>
    <w:rsid w:val="001C0642"/>
    <w:rsid w:val="001C2120"/>
    <w:rsid w:val="001C33ED"/>
    <w:rsid w:val="001C4272"/>
    <w:rsid w:val="001D029E"/>
    <w:rsid w:val="001D4035"/>
    <w:rsid w:val="001E34BA"/>
    <w:rsid w:val="001E5570"/>
    <w:rsid w:val="001E78D3"/>
    <w:rsid w:val="001F42B4"/>
    <w:rsid w:val="001F62EC"/>
    <w:rsid w:val="00207C3F"/>
    <w:rsid w:val="002107EF"/>
    <w:rsid w:val="00214E36"/>
    <w:rsid w:val="00215C17"/>
    <w:rsid w:val="00216F54"/>
    <w:rsid w:val="00217988"/>
    <w:rsid w:val="0022296F"/>
    <w:rsid w:val="002322BE"/>
    <w:rsid w:val="00237788"/>
    <w:rsid w:val="00240CAD"/>
    <w:rsid w:val="00242A7A"/>
    <w:rsid w:val="00244D70"/>
    <w:rsid w:val="00250BD7"/>
    <w:rsid w:val="00252A13"/>
    <w:rsid w:val="00255DC9"/>
    <w:rsid w:val="00256979"/>
    <w:rsid w:val="00265D38"/>
    <w:rsid w:val="0027317E"/>
    <w:rsid w:val="00273C91"/>
    <w:rsid w:val="002808ED"/>
    <w:rsid w:val="002816BB"/>
    <w:rsid w:val="0028677F"/>
    <w:rsid w:val="002A3640"/>
    <w:rsid w:val="002A5CFC"/>
    <w:rsid w:val="002A6CC1"/>
    <w:rsid w:val="002A6FF4"/>
    <w:rsid w:val="002A7B73"/>
    <w:rsid w:val="002B11BF"/>
    <w:rsid w:val="002B5C93"/>
    <w:rsid w:val="002C5297"/>
    <w:rsid w:val="002C61AE"/>
    <w:rsid w:val="002C6A39"/>
    <w:rsid w:val="002D5562"/>
    <w:rsid w:val="002E27B6"/>
    <w:rsid w:val="002E37D7"/>
    <w:rsid w:val="002E5876"/>
    <w:rsid w:val="002E60CB"/>
    <w:rsid w:val="002E6E04"/>
    <w:rsid w:val="002E74A4"/>
    <w:rsid w:val="002F1403"/>
    <w:rsid w:val="002F69A0"/>
    <w:rsid w:val="003018ED"/>
    <w:rsid w:val="003052AD"/>
    <w:rsid w:val="00307B71"/>
    <w:rsid w:val="00310364"/>
    <w:rsid w:val="00321E7C"/>
    <w:rsid w:val="00323070"/>
    <w:rsid w:val="003354AD"/>
    <w:rsid w:val="003501DC"/>
    <w:rsid w:val="00351465"/>
    <w:rsid w:val="00353D0E"/>
    <w:rsid w:val="00356AD5"/>
    <w:rsid w:val="003849BE"/>
    <w:rsid w:val="0038726A"/>
    <w:rsid w:val="0038772D"/>
    <w:rsid w:val="0039247A"/>
    <w:rsid w:val="003A4C92"/>
    <w:rsid w:val="003B10E5"/>
    <w:rsid w:val="003B2F82"/>
    <w:rsid w:val="003B35B0"/>
    <w:rsid w:val="003B4AE5"/>
    <w:rsid w:val="003B5E6C"/>
    <w:rsid w:val="003B68AD"/>
    <w:rsid w:val="003C1815"/>
    <w:rsid w:val="003C42F2"/>
    <w:rsid w:val="003C4F9F"/>
    <w:rsid w:val="003C5FCA"/>
    <w:rsid w:val="003C60F1"/>
    <w:rsid w:val="003C6678"/>
    <w:rsid w:val="003D5844"/>
    <w:rsid w:val="003E3829"/>
    <w:rsid w:val="003E3D2D"/>
    <w:rsid w:val="003F1CAB"/>
    <w:rsid w:val="003F4E39"/>
    <w:rsid w:val="00402A1F"/>
    <w:rsid w:val="00403F81"/>
    <w:rsid w:val="00412DCE"/>
    <w:rsid w:val="00420221"/>
    <w:rsid w:val="004229F2"/>
    <w:rsid w:val="00424709"/>
    <w:rsid w:val="00424AD9"/>
    <w:rsid w:val="00425F7D"/>
    <w:rsid w:val="004275D5"/>
    <w:rsid w:val="004301DC"/>
    <w:rsid w:val="004342ED"/>
    <w:rsid w:val="00435452"/>
    <w:rsid w:val="00441D46"/>
    <w:rsid w:val="004455AB"/>
    <w:rsid w:val="00445B7C"/>
    <w:rsid w:val="00453A07"/>
    <w:rsid w:val="00456315"/>
    <w:rsid w:val="0046351B"/>
    <w:rsid w:val="00471339"/>
    <w:rsid w:val="00472ACF"/>
    <w:rsid w:val="00477C77"/>
    <w:rsid w:val="00480F00"/>
    <w:rsid w:val="004825A1"/>
    <w:rsid w:val="004859B7"/>
    <w:rsid w:val="00491032"/>
    <w:rsid w:val="0049109F"/>
    <w:rsid w:val="00496A90"/>
    <w:rsid w:val="004A4719"/>
    <w:rsid w:val="004A5FFD"/>
    <w:rsid w:val="004B061A"/>
    <w:rsid w:val="004B0ACB"/>
    <w:rsid w:val="004B43C3"/>
    <w:rsid w:val="004B5E61"/>
    <w:rsid w:val="004B5FA1"/>
    <w:rsid w:val="004C01B2"/>
    <w:rsid w:val="004C0A1E"/>
    <w:rsid w:val="004C0A5D"/>
    <w:rsid w:val="004C7DFA"/>
    <w:rsid w:val="004D11ED"/>
    <w:rsid w:val="004D22AE"/>
    <w:rsid w:val="004D7F69"/>
    <w:rsid w:val="004E1AA9"/>
    <w:rsid w:val="004E3F5B"/>
    <w:rsid w:val="004F10A8"/>
    <w:rsid w:val="004F1ED7"/>
    <w:rsid w:val="004F53FF"/>
    <w:rsid w:val="005006AB"/>
    <w:rsid w:val="0050241D"/>
    <w:rsid w:val="00502B11"/>
    <w:rsid w:val="00503400"/>
    <w:rsid w:val="005109A4"/>
    <w:rsid w:val="00516DAD"/>
    <w:rsid w:val="005178A7"/>
    <w:rsid w:val="00517C63"/>
    <w:rsid w:val="00522B31"/>
    <w:rsid w:val="0052562E"/>
    <w:rsid w:val="00526FCC"/>
    <w:rsid w:val="00531BA5"/>
    <w:rsid w:val="00532706"/>
    <w:rsid w:val="00532D3B"/>
    <w:rsid w:val="005403AA"/>
    <w:rsid w:val="00543EF2"/>
    <w:rsid w:val="00545877"/>
    <w:rsid w:val="0054655F"/>
    <w:rsid w:val="00555848"/>
    <w:rsid w:val="00555A26"/>
    <w:rsid w:val="00555AB8"/>
    <w:rsid w:val="00556160"/>
    <w:rsid w:val="00571E05"/>
    <w:rsid w:val="00577B54"/>
    <w:rsid w:val="0058218D"/>
    <w:rsid w:val="00582AE7"/>
    <w:rsid w:val="00591F2D"/>
    <w:rsid w:val="005956FA"/>
    <w:rsid w:val="005A28D4"/>
    <w:rsid w:val="005B01BA"/>
    <w:rsid w:val="005B100C"/>
    <w:rsid w:val="005B189D"/>
    <w:rsid w:val="005B27E5"/>
    <w:rsid w:val="005C5F97"/>
    <w:rsid w:val="005C769C"/>
    <w:rsid w:val="005D1125"/>
    <w:rsid w:val="005D504A"/>
    <w:rsid w:val="005E533C"/>
    <w:rsid w:val="005E77C4"/>
    <w:rsid w:val="005F1580"/>
    <w:rsid w:val="005F3ED8"/>
    <w:rsid w:val="005F5AE8"/>
    <w:rsid w:val="005F682B"/>
    <w:rsid w:val="005F6B57"/>
    <w:rsid w:val="005F742D"/>
    <w:rsid w:val="005F7C91"/>
    <w:rsid w:val="00600713"/>
    <w:rsid w:val="00601006"/>
    <w:rsid w:val="006067A3"/>
    <w:rsid w:val="00606BC3"/>
    <w:rsid w:val="00613070"/>
    <w:rsid w:val="006132BB"/>
    <w:rsid w:val="006147BA"/>
    <w:rsid w:val="006155B6"/>
    <w:rsid w:val="00620F4A"/>
    <w:rsid w:val="00625DBD"/>
    <w:rsid w:val="0063592E"/>
    <w:rsid w:val="00635B8F"/>
    <w:rsid w:val="00640ED3"/>
    <w:rsid w:val="006426A6"/>
    <w:rsid w:val="00644BBF"/>
    <w:rsid w:val="006460CA"/>
    <w:rsid w:val="0064656F"/>
    <w:rsid w:val="00647B90"/>
    <w:rsid w:val="00651A01"/>
    <w:rsid w:val="00655B49"/>
    <w:rsid w:val="00655E0E"/>
    <w:rsid w:val="006567E4"/>
    <w:rsid w:val="00660498"/>
    <w:rsid w:val="00664A99"/>
    <w:rsid w:val="006654B3"/>
    <w:rsid w:val="006706A7"/>
    <w:rsid w:val="00671171"/>
    <w:rsid w:val="00671326"/>
    <w:rsid w:val="0067351F"/>
    <w:rsid w:val="00676273"/>
    <w:rsid w:val="00681D83"/>
    <w:rsid w:val="00682251"/>
    <w:rsid w:val="006900C2"/>
    <w:rsid w:val="0069053C"/>
    <w:rsid w:val="006975A0"/>
    <w:rsid w:val="006A06D8"/>
    <w:rsid w:val="006A367D"/>
    <w:rsid w:val="006A4A1A"/>
    <w:rsid w:val="006A5B84"/>
    <w:rsid w:val="006A63DB"/>
    <w:rsid w:val="006B30A9"/>
    <w:rsid w:val="006B4338"/>
    <w:rsid w:val="006C7B1B"/>
    <w:rsid w:val="006D0147"/>
    <w:rsid w:val="006D0909"/>
    <w:rsid w:val="006E1DF2"/>
    <w:rsid w:val="006E485F"/>
    <w:rsid w:val="006F3C68"/>
    <w:rsid w:val="006F3C99"/>
    <w:rsid w:val="006F65EE"/>
    <w:rsid w:val="007008EE"/>
    <w:rsid w:val="0070267E"/>
    <w:rsid w:val="00704910"/>
    <w:rsid w:val="007059F5"/>
    <w:rsid w:val="00706E32"/>
    <w:rsid w:val="00713E3D"/>
    <w:rsid w:val="007149E4"/>
    <w:rsid w:val="00715E4B"/>
    <w:rsid w:val="007164C1"/>
    <w:rsid w:val="0072170C"/>
    <w:rsid w:val="00723BA9"/>
    <w:rsid w:val="00725AFF"/>
    <w:rsid w:val="007278C5"/>
    <w:rsid w:val="00727A46"/>
    <w:rsid w:val="00727ED2"/>
    <w:rsid w:val="007374BB"/>
    <w:rsid w:val="0074064F"/>
    <w:rsid w:val="00742AC1"/>
    <w:rsid w:val="0074325D"/>
    <w:rsid w:val="0074740B"/>
    <w:rsid w:val="00752BD4"/>
    <w:rsid w:val="007546AF"/>
    <w:rsid w:val="007573A2"/>
    <w:rsid w:val="007607D4"/>
    <w:rsid w:val="0076516F"/>
    <w:rsid w:val="00765934"/>
    <w:rsid w:val="00766A4E"/>
    <w:rsid w:val="007713FA"/>
    <w:rsid w:val="00773958"/>
    <w:rsid w:val="0077451B"/>
    <w:rsid w:val="007830AC"/>
    <w:rsid w:val="00783ED1"/>
    <w:rsid w:val="00785003"/>
    <w:rsid w:val="00787241"/>
    <w:rsid w:val="00787F78"/>
    <w:rsid w:val="00794CFD"/>
    <w:rsid w:val="00794DA2"/>
    <w:rsid w:val="00794FBD"/>
    <w:rsid w:val="007A4EED"/>
    <w:rsid w:val="007A5FB5"/>
    <w:rsid w:val="007B1868"/>
    <w:rsid w:val="007B4A52"/>
    <w:rsid w:val="007C0748"/>
    <w:rsid w:val="007C2E14"/>
    <w:rsid w:val="007C3908"/>
    <w:rsid w:val="007D4078"/>
    <w:rsid w:val="007D5A42"/>
    <w:rsid w:val="007D6AF9"/>
    <w:rsid w:val="007E05C7"/>
    <w:rsid w:val="007E23EC"/>
    <w:rsid w:val="007E2A61"/>
    <w:rsid w:val="007E373C"/>
    <w:rsid w:val="007E4BA4"/>
    <w:rsid w:val="007E50FC"/>
    <w:rsid w:val="007E60FF"/>
    <w:rsid w:val="007F1ABF"/>
    <w:rsid w:val="007F6776"/>
    <w:rsid w:val="008002CE"/>
    <w:rsid w:val="0080160E"/>
    <w:rsid w:val="0080724F"/>
    <w:rsid w:val="0081230C"/>
    <w:rsid w:val="00814538"/>
    <w:rsid w:val="00815EC6"/>
    <w:rsid w:val="00816341"/>
    <w:rsid w:val="00823364"/>
    <w:rsid w:val="00827898"/>
    <w:rsid w:val="00832DBF"/>
    <w:rsid w:val="0083365E"/>
    <w:rsid w:val="00833D6E"/>
    <w:rsid w:val="00836161"/>
    <w:rsid w:val="00840822"/>
    <w:rsid w:val="00841EA8"/>
    <w:rsid w:val="008451B5"/>
    <w:rsid w:val="008528B8"/>
    <w:rsid w:val="00854AC3"/>
    <w:rsid w:val="00866080"/>
    <w:rsid w:val="00871E97"/>
    <w:rsid w:val="008755D8"/>
    <w:rsid w:val="008810C8"/>
    <w:rsid w:val="00882E63"/>
    <w:rsid w:val="00892D08"/>
    <w:rsid w:val="00893791"/>
    <w:rsid w:val="00897F34"/>
    <w:rsid w:val="008A0973"/>
    <w:rsid w:val="008A1033"/>
    <w:rsid w:val="008A1B56"/>
    <w:rsid w:val="008B3A59"/>
    <w:rsid w:val="008B490F"/>
    <w:rsid w:val="008B6A5E"/>
    <w:rsid w:val="008B7632"/>
    <w:rsid w:val="008B78CF"/>
    <w:rsid w:val="008C231E"/>
    <w:rsid w:val="008C4C1D"/>
    <w:rsid w:val="008C4F4A"/>
    <w:rsid w:val="008C6FDB"/>
    <w:rsid w:val="008C73DE"/>
    <w:rsid w:val="008D0806"/>
    <w:rsid w:val="008D3835"/>
    <w:rsid w:val="008D3E8F"/>
    <w:rsid w:val="008D62AD"/>
    <w:rsid w:val="008D6357"/>
    <w:rsid w:val="008E4293"/>
    <w:rsid w:val="008E5A6D"/>
    <w:rsid w:val="008F24BD"/>
    <w:rsid w:val="008F28B0"/>
    <w:rsid w:val="008F32DF"/>
    <w:rsid w:val="008F4D20"/>
    <w:rsid w:val="008F66DD"/>
    <w:rsid w:val="009047AE"/>
    <w:rsid w:val="00907DAE"/>
    <w:rsid w:val="009136E2"/>
    <w:rsid w:val="009173AD"/>
    <w:rsid w:val="009228E4"/>
    <w:rsid w:val="00943FD6"/>
    <w:rsid w:val="00945B8A"/>
    <w:rsid w:val="0094757D"/>
    <w:rsid w:val="0095046A"/>
    <w:rsid w:val="00951B25"/>
    <w:rsid w:val="00953C1B"/>
    <w:rsid w:val="0095769D"/>
    <w:rsid w:val="00957787"/>
    <w:rsid w:val="00960A72"/>
    <w:rsid w:val="00960D86"/>
    <w:rsid w:val="00965FC5"/>
    <w:rsid w:val="009737E4"/>
    <w:rsid w:val="00974D4B"/>
    <w:rsid w:val="009754B7"/>
    <w:rsid w:val="00976691"/>
    <w:rsid w:val="00981AFE"/>
    <w:rsid w:val="00982178"/>
    <w:rsid w:val="009835D7"/>
    <w:rsid w:val="00983B74"/>
    <w:rsid w:val="00990263"/>
    <w:rsid w:val="00994763"/>
    <w:rsid w:val="00995390"/>
    <w:rsid w:val="009A0441"/>
    <w:rsid w:val="009A09E1"/>
    <w:rsid w:val="009A3DB5"/>
    <w:rsid w:val="009A4CCC"/>
    <w:rsid w:val="009A691F"/>
    <w:rsid w:val="009B43E8"/>
    <w:rsid w:val="009B4DC4"/>
    <w:rsid w:val="009C5F5F"/>
    <w:rsid w:val="009D0C40"/>
    <w:rsid w:val="009D1E80"/>
    <w:rsid w:val="009E08FD"/>
    <w:rsid w:val="009E2141"/>
    <w:rsid w:val="009E4B94"/>
    <w:rsid w:val="009F5FA4"/>
    <w:rsid w:val="00A022F5"/>
    <w:rsid w:val="00A10490"/>
    <w:rsid w:val="00A10EAB"/>
    <w:rsid w:val="00A11E78"/>
    <w:rsid w:val="00A15143"/>
    <w:rsid w:val="00A224EC"/>
    <w:rsid w:val="00A30681"/>
    <w:rsid w:val="00A32F95"/>
    <w:rsid w:val="00A33264"/>
    <w:rsid w:val="00A3668B"/>
    <w:rsid w:val="00A377C4"/>
    <w:rsid w:val="00A406B2"/>
    <w:rsid w:val="00A42930"/>
    <w:rsid w:val="00A458A6"/>
    <w:rsid w:val="00A475D0"/>
    <w:rsid w:val="00A47D6A"/>
    <w:rsid w:val="00A50C8F"/>
    <w:rsid w:val="00A57CC8"/>
    <w:rsid w:val="00A6173C"/>
    <w:rsid w:val="00A6226F"/>
    <w:rsid w:val="00A6421E"/>
    <w:rsid w:val="00A65FCC"/>
    <w:rsid w:val="00A7013D"/>
    <w:rsid w:val="00A730AF"/>
    <w:rsid w:val="00A74DE2"/>
    <w:rsid w:val="00A76AB6"/>
    <w:rsid w:val="00A80736"/>
    <w:rsid w:val="00A83EA5"/>
    <w:rsid w:val="00A912B5"/>
    <w:rsid w:val="00A91DA5"/>
    <w:rsid w:val="00A92061"/>
    <w:rsid w:val="00A93539"/>
    <w:rsid w:val="00AA3B88"/>
    <w:rsid w:val="00AA4EF0"/>
    <w:rsid w:val="00AB30EC"/>
    <w:rsid w:val="00AB4582"/>
    <w:rsid w:val="00AB788E"/>
    <w:rsid w:val="00AC5380"/>
    <w:rsid w:val="00AD5582"/>
    <w:rsid w:val="00AD5F89"/>
    <w:rsid w:val="00AE01D9"/>
    <w:rsid w:val="00AE4BB5"/>
    <w:rsid w:val="00AE7242"/>
    <w:rsid w:val="00AF12AF"/>
    <w:rsid w:val="00AF1AA2"/>
    <w:rsid w:val="00AF1D02"/>
    <w:rsid w:val="00AF27D3"/>
    <w:rsid w:val="00AF3E13"/>
    <w:rsid w:val="00AF6F9E"/>
    <w:rsid w:val="00B00D92"/>
    <w:rsid w:val="00B0422A"/>
    <w:rsid w:val="00B054D1"/>
    <w:rsid w:val="00B17DD5"/>
    <w:rsid w:val="00B221D5"/>
    <w:rsid w:val="00B23A0C"/>
    <w:rsid w:val="00B24E70"/>
    <w:rsid w:val="00B254EB"/>
    <w:rsid w:val="00B3058B"/>
    <w:rsid w:val="00B40C81"/>
    <w:rsid w:val="00B429F1"/>
    <w:rsid w:val="00B51585"/>
    <w:rsid w:val="00B526F2"/>
    <w:rsid w:val="00B56F41"/>
    <w:rsid w:val="00B633E0"/>
    <w:rsid w:val="00B84215"/>
    <w:rsid w:val="00B84C56"/>
    <w:rsid w:val="00B860DE"/>
    <w:rsid w:val="00B86DB1"/>
    <w:rsid w:val="00B91B55"/>
    <w:rsid w:val="00BA07C7"/>
    <w:rsid w:val="00BA1A12"/>
    <w:rsid w:val="00BA22F9"/>
    <w:rsid w:val="00BA65C6"/>
    <w:rsid w:val="00BB4255"/>
    <w:rsid w:val="00BB4444"/>
    <w:rsid w:val="00BE577A"/>
    <w:rsid w:val="00BE7F94"/>
    <w:rsid w:val="00BF019A"/>
    <w:rsid w:val="00BF2422"/>
    <w:rsid w:val="00C03217"/>
    <w:rsid w:val="00C073EB"/>
    <w:rsid w:val="00C214CE"/>
    <w:rsid w:val="00C23072"/>
    <w:rsid w:val="00C239E5"/>
    <w:rsid w:val="00C25D59"/>
    <w:rsid w:val="00C266C7"/>
    <w:rsid w:val="00C33EC0"/>
    <w:rsid w:val="00C357EF"/>
    <w:rsid w:val="00C37FA5"/>
    <w:rsid w:val="00C4012C"/>
    <w:rsid w:val="00C4207B"/>
    <w:rsid w:val="00C439CB"/>
    <w:rsid w:val="00C4567E"/>
    <w:rsid w:val="00C457DF"/>
    <w:rsid w:val="00C45EF7"/>
    <w:rsid w:val="00C529F0"/>
    <w:rsid w:val="00C557F2"/>
    <w:rsid w:val="00C5641B"/>
    <w:rsid w:val="00C677C9"/>
    <w:rsid w:val="00C71FF9"/>
    <w:rsid w:val="00C81779"/>
    <w:rsid w:val="00C84717"/>
    <w:rsid w:val="00C87F3F"/>
    <w:rsid w:val="00C919F0"/>
    <w:rsid w:val="00CA0A7D"/>
    <w:rsid w:val="00CA2231"/>
    <w:rsid w:val="00CA2654"/>
    <w:rsid w:val="00CA2C83"/>
    <w:rsid w:val="00CA4ECC"/>
    <w:rsid w:val="00CA608E"/>
    <w:rsid w:val="00CA7A50"/>
    <w:rsid w:val="00CB56B7"/>
    <w:rsid w:val="00CB6374"/>
    <w:rsid w:val="00CB70D0"/>
    <w:rsid w:val="00CC381C"/>
    <w:rsid w:val="00CC3956"/>
    <w:rsid w:val="00CC5F27"/>
    <w:rsid w:val="00CC6322"/>
    <w:rsid w:val="00CD10E5"/>
    <w:rsid w:val="00CD2334"/>
    <w:rsid w:val="00CD35BE"/>
    <w:rsid w:val="00CE358C"/>
    <w:rsid w:val="00CE5168"/>
    <w:rsid w:val="00CE5506"/>
    <w:rsid w:val="00CF0F1A"/>
    <w:rsid w:val="00CF3BEC"/>
    <w:rsid w:val="00CF3ECD"/>
    <w:rsid w:val="00CF477F"/>
    <w:rsid w:val="00D045A7"/>
    <w:rsid w:val="00D10A46"/>
    <w:rsid w:val="00D12AEA"/>
    <w:rsid w:val="00D15832"/>
    <w:rsid w:val="00D27D0E"/>
    <w:rsid w:val="00D32E5C"/>
    <w:rsid w:val="00D3313A"/>
    <w:rsid w:val="00D346D2"/>
    <w:rsid w:val="00D35E1B"/>
    <w:rsid w:val="00D360EE"/>
    <w:rsid w:val="00D36C95"/>
    <w:rsid w:val="00D3752F"/>
    <w:rsid w:val="00D40260"/>
    <w:rsid w:val="00D42801"/>
    <w:rsid w:val="00D53670"/>
    <w:rsid w:val="00D53B88"/>
    <w:rsid w:val="00D627F8"/>
    <w:rsid w:val="00D646F9"/>
    <w:rsid w:val="00D70293"/>
    <w:rsid w:val="00D72468"/>
    <w:rsid w:val="00D7505C"/>
    <w:rsid w:val="00D81CDE"/>
    <w:rsid w:val="00D85E75"/>
    <w:rsid w:val="00D87915"/>
    <w:rsid w:val="00D96141"/>
    <w:rsid w:val="00D96717"/>
    <w:rsid w:val="00DA5E8C"/>
    <w:rsid w:val="00DB2922"/>
    <w:rsid w:val="00DB31AF"/>
    <w:rsid w:val="00DB3E79"/>
    <w:rsid w:val="00DB40FC"/>
    <w:rsid w:val="00DC0CCE"/>
    <w:rsid w:val="00DC246F"/>
    <w:rsid w:val="00DC61BD"/>
    <w:rsid w:val="00DC759E"/>
    <w:rsid w:val="00DD1936"/>
    <w:rsid w:val="00DD4C75"/>
    <w:rsid w:val="00DD5A1D"/>
    <w:rsid w:val="00DD61E1"/>
    <w:rsid w:val="00DE2B28"/>
    <w:rsid w:val="00DE3401"/>
    <w:rsid w:val="00DE7391"/>
    <w:rsid w:val="00DF184D"/>
    <w:rsid w:val="00DF2A5D"/>
    <w:rsid w:val="00DF6B39"/>
    <w:rsid w:val="00E0621A"/>
    <w:rsid w:val="00E07354"/>
    <w:rsid w:val="00E10A34"/>
    <w:rsid w:val="00E15387"/>
    <w:rsid w:val="00E5071C"/>
    <w:rsid w:val="00E51D2B"/>
    <w:rsid w:val="00E52187"/>
    <w:rsid w:val="00E536A0"/>
    <w:rsid w:val="00E53EE9"/>
    <w:rsid w:val="00E5642F"/>
    <w:rsid w:val="00E66A2E"/>
    <w:rsid w:val="00E73823"/>
    <w:rsid w:val="00E75EC7"/>
    <w:rsid w:val="00E81FFB"/>
    <w:rsid w:val="00E84B8F"/>
    <w:rsid w:val="00E928C1"/>
    <w:rsid w:val="00EA13CE"/>
    <w:rsid w:val="00EA1E71"/>
    <w:rsid w:val="00EA61BD"/>
    <w:rsid w:val="00EA7016"/>
    <w:rsid w:val="00EB167F"/>
    <w:rsid w:val="00EB2AD9"/>
    <w:rsid w:val="00EB3F40"/>
    <w:rsid w:val="00EB58FC"/>
    <w:rsid w:val="00EB60E0"/>
    <w:rsid w:val="00EC392D"/>
    <w:rsid w:val="00EC3ECC"/>
    <w:rsid w:val="00EC5908"/>
    <w:rsid w:val="00EC6A68"/>
    <w:rsid w:val="00ED08C8"/>
    <w:rsid w:val="00ED13AC"/>
    <w:rsid w:val="00ED173B"/>
    <w:rsid w:val="00ED5B63"/>
    <w:rsid w:val="00ED6EC5"/>
    <w:rsid w:val="00ED7577"/>
    <w:rsid w:val="00EF0AFD"/>
    <w:rsid w:val="00EF33CB"/>
    <w:rsid w:val="00EF75A0"/>
    <w:rsid w:val="00F00FC5"/>
    <w:rsid w:val="00F04788"/>
    <w:rsid w:val="00F057DD"/>
    <w:rsid w:val="00F05FEB"/>
    <w:rsid w:val="00F06C12"/>
    <w:rsid w:val="00F147AB"/>
    <w:rsid w:val="00F17407"/>
    <w:rsid w:val="00F233E7"/>
    <w:rsid w:val="00F23771"/>
    <w:rsid w:val="00F3433D"/>
    <w:rsid w:val="00F36DAC"/>
    <w:rsid w:val="00F429BA"/>
    <w:rsid w:val="00F42BD0"/>
    <w:rsid w:val="00F43CF9"/>
    <w:rsid w:val="00F516EA"/>
    <w:rsid w:val="00F53108"/>
    <w:rsid w:val="00F537B7"/>
    <w:rsid w:val="00F55ED2"/>
    <w:rsid w:val="00F57321"/>
    <w:rsid w:val="00F710A5"/>
    <w:rsid w:val="00F73354"/>
    <w:rsid w:val="00F764F9"/>
    <w:rsid w:val="00F87CE7"/>
    <w:rsid w:val="00F90ECC"/>
    <w:rsid w:val="00F9262A"/>
    <w:rsid w:val="00F97477"/>
    <w:rsid w:val="00FA14B5"/>
    <w:rsid w:val="00FA17AB"/>
    <w:rsid w:val="00FA63C7"/>
    <w:rsid w:val="00FB239D"/>
    <w:rsid w:val="00FC317F"/>
    <w:rsid w:val="00FD625E"/>
    <w:rsid w:val="00FE2C9C"/>
    <w:rsid w:val="00FE644C"/>
    <w:rsid w:val="00FF0460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790D"/>
  <w15:docId w15:val="{2E35CAB4-A595-452D-A268-8C6F18DD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color w:val="23211D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F9"/>
  </w:style>
  <w:style w:type="paragraph" w:styleId="Overskrift1">
    <w:name w:val="heading 1"/>
    <w:basedOn w:val="DocumentHeading"/>
    <w:next w:val="Normal"/>
    <w:link w:val="Overskrift1Tegn"/>
    <w:uiPriority w:val="1"/>
    <w:qFormat/>
    <w:rsid w:val="00BA1A12"/>
    <w:pPr>
      <w:spacing w:after="0"/>
      <w:outlineLvl w:val="0"/>
    </w:pPr>
  </w:style>
  <w:style w:type="paragraph" w:styleId="Overskrift2">
    <w:name w:val="heading 2"/>
    <w:basedOn w:val="Normal"/>
    <w:next w:val="Normal"/>
    <w:link w:val="Overskrift2Tegn"/>
    <w:uiPriority w:val="1"/>
    <w:qFormat/>
    <w:rsid w:val="00957787"/>
    <w:pPr>
      <w:keepNext/>
      <w:keepLines/>
      <w:spacing w:after="200"/>
      <w:contextualSpacing/>
      <w:outlineLvl w:val="1"/>
    </w:pPr>
    <w:rPr>
      <w:rFonts w:ascii="Rockwell" w:eastAsiaTheme="majorEastAsia" w:hAnsi="Rockwell" w:cstheme="majorBidi"/>
      <w:b/>
      <w:bCs/>
      <w:color w:val="E3000B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E6E04"/>
    <w:pPr>
      <w:keepNext/>
      <w:keepLines/>
      <w:contextualSpacing/>
      <w:outlineLvl w:val="2"/>
    </w:pPr>
    <w:rPr>
      <w:rFonts w:ascii="Rockwell" w:eastAsiaTheme="majorEastAsia" w:hAnsi="Rockwell" w:cstheme="majorBidi"/>
      <w:b/>
      <w:bCs/>
      <w:color w:val="E3000B"/>
    </w:rPr>
  </w:style>
  <w:style w:type="paragraph" w:styleId="Overskrift4">
    <w:name w:val="heading 4"/>
    <w:basedOn w:val="Normal"/>
    <w:next w:val="Normal"/>
    <w:link w:val="Overskrift4Tegn"/>
    <w:uiPriority w:val="1"/>
    <w:rsid w:val="002E6E04"/>
    <w:pPr>
      <w:keepNext/>
      <w:keepLines/>
      <w:spacing w:before="260"/>
      <w:contextualSpacing/>
      <w:outlineLvl w:val="3"/>
    </w:pPr>
    <w:rPr>
      <w:rFonts w:ascii="Rockwell" w:eastAsiaTheme="majorEastAsia" w:hAnsi="Rockwell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E6E0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E6E0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E6E0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E6E0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E6E0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2E6E04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2E6E0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2E6E04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E6E0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A1A12"/>
    <w:rPr>
      <w:rFonts w:ascii="Rockwell" w:hAnsi="Rockwell"/>
      <w:b/>
      <w:color w:val="E3000B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57787"/>
    <w:rPr>
      <w:rFonts w:ascii="Rockwell" w:eastAsiaTheme="majorEastAsia" w:hAnsi="Rockwell" w:cstheme="majorBidi"/>
      <w:b/>
      <w:bCs/>
      <w:color w:val="E3000B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E6E04"/>
    <w:rPr>
      <w:rFonts w:ascii="Rockwell" w:eastAsiaTheme="majorEastAsia" w:hAnsi="Rockwell" w:cstheme="majorBidi"/>
      <w:b/>
      <w:bCs/>
      <w:color w:val="E3000B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2E6E04"/>
    <w:rPr>
      <w:rFonts w:ascii="Rockwell" w:eastAsiaTheme="majorEastAsia" w:hAnsi="Rockwell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E6E04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E6E04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E6E04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E6E04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E6E04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2E6E0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2E6E04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2E6E0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2E6E04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2E6E04"/>
    <w:rPr>
      <w:i/>
      <w:iCs/>
      <w:color w:val="9A9385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2E6E0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2E6E0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2E6E04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2E6E04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6E0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6E0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2E6E0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6E0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2E6E0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2E6E0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2E6E0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2E6E0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2E6E0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2E6E0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2E6E0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2E6E0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6E0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2E6E04"/>
    <w:pPr>
      <w:pBdr>
        <w:top w:val="single" w:sz="2" w:space="10" w:color="999284" w:themeColor="text1" w:themeTint="80"/>
        <w:left w:val="single" w:sz="2" w:space="10" w:color="999284" w:themeColor="text1" w:themeTint="80"/>
        <w:bottom w:val="single" w:sz="2" w:space="10" w:color="999284" w:themeColor="text1" w:themeTint="80"/>
        <w:right w:val="single" w:sz="2" w:space="10" w:color="999284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2E6E04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E6E04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2E6E0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2E6E04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2E6E0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2E6E04"/>
    <w:pPr>
      <w:numPr>
        <w:numId w:val="19"/>
      </w:numPr>
      <w:spacing w:line="240" w:lineRule="atLeast"/>
      <w:contextualSpacing/>
    </w:pPr>
    <w:rPr>
      <w:sz w:val="16"/>
    </w:rPr>
  </w:style>
  <w:style w:type="paragraph" w:styleId="Opstilling-talellerbogst">
    <w:name w:val="List Number"/>
    <w:basedOn w:val="Normal"/>
    <w:uiPriority w:val="2"/>
    <w:qFormat/>
    <w:rsid w:val="002E6E04"/>
    <w:pPr>
      <w:numPr>
        <w:numId w:val="20"/>
      </w:numPr>
      <w:spacing w:line="240" w:lineRule="atLeast"/>
      <w:contextualSpacing/>
    </w:pPr>
    <w:rPr>
      <w:sz w:val="16"/>
    </w:rPr>
  </w:style>
  <w:style w:type="character" w:styleId="Sidetal">
    <w:name w:val="page number"/>
    <w:basedOn w:val="Standardskrifttypeiafsnit"/>
    <w:uiPriority w:val="99"/>
    <w:semiHidden/>
    <w:rsid w:val="002E6E04"/>
  </w:style>
  <w:style w:type="paragraph" w:customStyle="1" w:styleId="Template">
    <w:name w:val="Template"/>
    <w:uiPriority w:val="8"/>
    <w:semiHidden/>
    <w:rsid w:val="002E6E04"/>
    <w:rPr>
      <w:rFonts w:ascii="Rockwell" w:hAnsi="Rockwell"/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2E6E04"/>
    <w:pPr>
      <w:tabs>
        <w:tab w:val="left" w:pos="567"/>
      </w:tabs>
      <w:suppressAutoHyphens/>
      <w:spacing w:line="27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E6E0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6E0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6E0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2E6E0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D6357"/>
  </w:style>
  <w:style w:type="character" w:styleId="Pladsholdertekst">
    <w:name w:val="Placeholder Text"/>
    <w:basedOn w:val="Standardskrifttypeiafsnit"/>
    <w:uiPriority w:val="99"/>
    <w:semiHidden/>
    <w:rsid w:val="002E6E04"/>
    <w:rPr>
      <w:color w:val="auto"/>
    </w:rPr>
  </w:style>
  <w:style w:type="paragraph" w:customStyle="1" w:styleId="Tabel">
    <w:name w:val="Tabel"/>
    <w:uiPriority w:val="4"/>
    <w:semiHidden/>
    <w:rsid w:val="00957787"/>
    <w:pPr>
      <w:spacing w:before="40" w:after="40"/>
      <w:ind w:left="113" w:right="113"/>
    </w:pPr>
  </w:style>
  <w:style w:type="paragraph" w:customStyle="1" w:styleId="Tabel-Tekst">
    <w:name w:val="Tabel - Tekst"/>
    <w:basedOn w:val="Tabel"/>
    <w:uiPriority w:val="4"/>
    <w:rsid w:val="002E6E04"/>
  </w:style>
  <w:style w:type="paragraph" w:customStyle="1" w:styleId="Tabel-TekstTotal">
    <w:name w:val="Tabel - Tekst Total"/>
    <w:basedOn w:val="Tabel-Tekst"/>
    <w:uiPriority w:val="4"/>
    <w:rsid w:val="002E6E04"/>
    <w:rPr>
      <w:b/>
    </w:rPr>
  </w:style>
  <w:style w:type="paragraph" w:customStyle="1" w:styleId="Tabel-Tal">
    <w:name w:val="Tabel - Tal"/>
    <w:basedOn w:val="Tabel"/>
    <w:uiPriority w:val="4"/>
    <w:rsid w:val="002E6E04"/>
    <w:pPr>
      <w:jc w:val="right"/>
    </w:pPr>
  </w:style>
  <w:style w:type="paragraph" w:customStyle="1" w:styleId="Tabel-TalTotal">
    <w:name w:val="Tabel - Tal Total"/>
    <w:basedOn w:val="Tabel-Tal"/>
    <w:uiPriority w:val="4"/>
    <w:rsid w:val="002E6E04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2E6E04"/>
    <w:pPr>
      <w:spacing w:before="260" w:after="260"/>
      <w:ind w:left="567" w:right="567"/>
    </w:pPr>
    <w:rPr>
      <w:b/>
      <w:iCs/>
      <w:color w:val="23211D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E6E04"/>
    <w:rPr>
      <w:b/>
      <w:iCs/>
      <w:color w:val="23211D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2E6E04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6E04"/>
    <w:pPr>
      <w:ind w:right="567"/>
    </w:pPr>
  </w:style>
  <w:style w:type="paragraph" w:styleId="Normalindrykning">
    <w:name w:val="Normal Indent"/>
    <w:basedOn w:val="Normal"/>
    <w:uiPriority w:val="99"/>
    <w:semiHidden/>
    <w:rsid w:val="002E6E04"/>
    <w:pPr>
      <w:ind w:left="1134"/>
    </w:pPr>
  </w:style>
  <w:style w:type="table" w:styleId="Tabel-Gitter">
    <w:name w:val="Table Grid"/>
    <w:basedOn w:val="Tabel-Normal"/>
    <w:uiPriority w:val="59"/>
    <w:rsid w:val="002E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7E23EC"/>
    <w:pPr>
      <w:keepNext/>
      <w:keepLines/>
      <w:spacing w:after="340" w:line="400" w:lineRule="atLeast"/>
      <w:contextualSpacing/>
    </w:pPr>
    <w:rPr>
      <w:rFonts w:ascii="Rockwell" w:hAnsi="Rockwell"/>
      <w:b/>
      <w:color w:val="E3000B"/>
      <w:sz w:val="32"/>
    </w:rPr>
  </w:style>
  <w:style w:type="paragraph" w:customStyle="1" w:styleId="DocumentName">
    <w:name w:val="Document Name"/>
    <w:basedOn w:val="Normal"/>
    <w:uiPriority w:val="8"/>
    <w:semiHidden/>
    <w:rsid w:val="002E6E04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E6E04"/>
  </w:style>
  <w:style w:type="table" w:customStyle="1" w:styleId="Blank">
    <w:name w:val="Blank"/>
    <w:basedOn w:val="Tabel-Normal"/>
    <w:uiPriority w:val="99"/>
    <w:rsid w:val="002E6E04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2E6E04"/>
  </w:style>
  <w:style w:type="paragraph" w:customStyle="1" w:styleId="ModtagerAdresse">
    <w:name w:val="Modtager Adresse"/>
    <w:basedOn w:val="Normal"/>
    <w:uiPriority w:val="8"/>
    <w:semiHidden/>
    <w:rsid w:val="00BA1A12"/>
    <w:rPr>
      <w:rFonts w:ascii="Rockwell" w:hAnsi="Rockwell"/>
    </w:rPr>
  </w:style>
  <w:style w:type="paragraph" w:customStyle="1" w:styleId="Tabel-Overskrift">
    <w:name w:val="Tabel - Overskrift"/>
    <w:basedOn w:val="Tabel"/>
    <w:uiPriority w:val="4"/>
    <w:semiHidden/>
    <w:rsid w:val="002E6E04"/>
    <w:rPr>
      <w:rFonts w:ascii="Rockwell" w:hAnsi="Rockwell"/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2E6E04"/>
    <w:pPr>
      <w:jc w:val="right"/>
    </w:pPr>
  </w:style>
  <w:style w:type="paragraph" w:customStyle="1" w:styleId="Afsender">
    <w:name w:val="Afsender"/>
    <w:basedOn w:val="Normal"/>
    <w:uiPriority w:val="8"/>
    <w:semiHidden/>
    <w:rsid w:val="002E6E04"/>
    <w:rPr>
      <w:rFonts w:ascii="Rockwell" w:hAnsi="Rockwell"/>
      <w:b/>
    </w:rPr>
  </w:style>
  <w:style w:type="paragraph" w:customStyle="1" w:styleId="Felttitel">
    <w:name w:val="Felt titel"/>
    <w:basedOn w:val="Normal"/>
    <w:next w:val="Feltudfyldt"/>
    <w:uiPriority w:val="8"/>
    <w:semiHidden/>
    <w:rsid w:val="00957787"/>
    <w:pPr>
      <w:spacing w:after="80"/>
    </w:pPr>
    <w:rPr>
      <w:color w:val="BBB8B1"/>
    </w:rPr>
  </w:style>
  <w:style w:type="paragraph" w:customStyle="1" w:styleId="Feltudfyldt">
    <w:name w:val="Felt udfyldt"/>
    <w:basedOn w:val="Normal"/>
    <w:uiPriority w:val="8"/>
    <w:semiHidden/>
    <w:rsid w:val="00957787"/>
  </w:style>
  <w:style w:type="paragraph" w:customStyle="1" w:styleId="Overskrift-titelemne">
    <w:name w:val="Overskrift - titel/emne"/>
    <w:basedOn w:val="Overskrift2"/>
    <w:uiPriority w:val="1"/>
    <w:semiHidden/>
    <w:rsid w:val="005E77C4"/>
  </w:style>
  <w:style w:type="paragraph" w:customStyle="1" w:styleId="Dato1">
    <w:name w:val="Dato1"/>
    <w:basedOn w:val="Template-Dato"/>
    <w:uiPriority w:val="8"/>
    <w:semiHidden/>
    <w:rsid w:val="00D646F9"/>
    <w:rPr>
      <w:sz w:val="20"/>
    </w:rPr>
  </w:style>
  <w:style w:type="character" w:styleId="Hyperlink">
    <w:name w:val="Hyperlink"/>
    <w:basedOn w:val="Standardskrifttypeiafsnit"/>
    <w:uiPriority w:val="21"/>
    <w:semiHidden/>
    <w:rsid w:val="002E6E04"/>
    <w:rPr>
      <w:color w:val="E3000B" w:themeColor="hyperlink"/>
      <w:u w:val="single"/>
    </w:rPr>
  </w:style>
  <w:style w:type="paragraph" w:customStyle="1" w:styleId="Agenda-nummereret">
    <w:name w:val="Agenda - nummereret"/>
    <w:basedOn w:val="Normal"/>
    <w:uiPriority w:val="2"/>
    <w:semiHidden/>
    <w:rsid w:val="007E23EC"/>
    <w:pPr>
      <w:keepNext/>
      <w:keepLines/>
      <w:numPr>
        <w:numId w:val="14"/>
      </w:numPr>
      <w:spacing w:after="280"/>
      <w:contextualSpacing/>
      <w:outlineLvl w:val="0"/>
    </w:pPr>
    <w:rPr>
      <w:rFonts w:ascii="Rockwell" w:hAnsi="Rockwell"/>
      <w:color w:val="E3000B" w:themeColor="text2"/>
    </w:rPr>
  </w:style>
  <w:style w:type="paragraph" w:customStyle="1" w:styleId="Navn-Bagside">
    <w:name w:val="Navn - Bagside"/>
    <w:basedOn w:val="Normal"/>
    <w:uiPriority w:val="8"/>
    <w:semiHidden/>
    <w:rsid w:val="00D646F9"/>
    <w:rPr>
      <w:color w:val="636059"/>
    </w:rPr>
  </w:style>
  <w:style w:type="paragraph" w:customStyle="1" w:styleId="Udbetalingspunkter">
    <w:name w:val="Udbetalingspunkter"/>
    <w:basedOn w:val="Normal"/>
    <w:uiPriority w:val="8"/>
    <w:semiHidden/>
    <w:rsid w:val="00D646F9"/>
    <w:pPr>
      <w:keepNext/>
      <w:keepLines/>
      <w:spacing w:before="80" w:after="80"/>
      <w:ind w:right="113"/>
      <w:contextualSpacing/>
    </w:pPr>
    <w:rPr>
      <w:color w:val="BBB8B1" w:themeColor="accent5"/>
    </w:rPr>
  </w:style>
  <w:style w:type="paragraph" w:customStyle="1" w:styleId="Checkboxtekst">
    <w:name w:val="Checkbox tekst"/>
    <w:basedOn w:val="Normal"/>
    <w:uiPriority w:val="8"/>
    <w:semiHidden/>
    <w:rsid w:val="00957787"/>
    <w:pPr>
      <w:spacing w:after="100"/>
    </w:pPr>
  </w:style>
  <w:style w:type="paragraph" w:customStyle="1" w:styleId="Kolofontitel">
    <w:name w:val="Kolofon titel"/>
    <w:basedOn w:val="Normal"/>
    <w:uiPriority w:val="8"/>
    <w:semiHidden/>
    <w:rsid w:val="007E23EC"/>
    <w:pPr>
      <w:spacing w:line="300" w:lineRule="atLeast"/>
    </w:pPr>
    <w:rPr>
      <w:rFonts w:ascii="Rockwell" w:hAnsi="Rockwell"/>
      <w:color w:val="E3000B" w:themeColor="text2"/>
      <w:sz w:val="16"/>
    </w:rPr>
  </w:style>
  <w:style w:type="paragraph" w:customStyle="1" w:styleId="Subheaddetail">
    <w:name w:val="Subhead detail"/>
    <w:basedOn w:val="Normal"/>
    <w:uiPriority w:val="5"/>
    <w:rsid w:val="00957787"/>
    <w:rPr>
      <w:rFonts w:ascii="Rockwell" w:hAnsi="Rockwell"/>
      <w:color w:val="E3000B" w:themeColor="tex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71FF9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357"/>
    <w:rPr>
      <w:rFonts w:ascii="Segoe UI" w:hAnsi="Segoe UI" w:cs="Segoe UI"/>
    </w:rPr>
  </w:style>
  <w:style w:type="paragraph" w:styleId="Bibliografi">
    <w:name w:val="Bibliography"/>
    <w:basedOn w:val="Normal"/>
    <w:next w:val="Normal"/>
    <w:uiPriority w:val="99"/>
    <w:semiHidden/>
    <w:rsid w:val="00C71FF9"/>
  </w:style>
  <w:style w:type="paragraph" w:styleId="Brdtekst">
    <w:name w:val="Body Text"/>
    <w:basedOn w:val="Normal"/>
    <w:link w:val="BrdtekstTegn"/>
    <w:uiPriority w:val="99"/>
    <w:semiHidden/>
    <w:rsid w:val="00C71FF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D6357"/>
  </w:style>
  <w:style w:type="paragraph" w:styleId="Brdtekst2">
    <w:name w:val="Body Text 2"/>
    <w:basedOn w:val="Normal"/>
    <w:link w:val="Brdtekst2Tegn"/>
    <w:uiPriority w:val="99"/>
    <w:semiHidden/>
    <w:rsid w:val="00C71FF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D6357"/>
  </w:style>
  <w:style w:type="paragraph" w:styleId="Brdtekst3">
    <w:name w:val="Body Text 3"/>
    <w:basedOn w:val="Normal"/>
    <w:link w:val="Brdtekst3Tegn"/>
    <w:uiPriority w:val="99"/>
    <w:semiHidden/>
    <w:rsid w:val="00C71FF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D635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71FF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D6357"/>
  </w:style>
  <w:style w:type="paragraph" w:styleId="Brdtekstindrykning">
    <w:name w:val="Body Text Indent"/>
    <w:basedOn w:val="Normal"/>
    <w:link w:val="BrdtekstindrykningTegn"/>
    <w:uiPriority w:val="99"/>
    <w:semiHidden/>
    <w:rsid w:val="00C71FF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D6357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71FF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D6357"/>
  </w:style>
  <w:style w:type="paragraph" w:styleId="Brdtekstindrykning2">
    <w:name w:val="Body Text Indent 2"/>
    <w:basedOn w:val="Normal"/>
    <w:link w:val="Brdtekstindrykning2Tegn"/>
    <w:uiPriority w:val="99"/>
    <w:semiHidden/>
    <w:rsid w:val="00C71FF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D6357"/>
  </w:style>
  <w:style w:type="paragraph" w:styleId="Brdtekstindrykning3">
    <w:name w:val="Body Text Indent 3"/>
    <w:basedOn w:val="Normal"/>
    <w:link w:val="Brdtekstindrykning3Tegn"/>
    <w:uiPriority w:val="99"/>
    <w:semiHidden/>
    <w:rsid w:val="00C71FF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D6357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C71FF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D6357"/>
  </w:style>
  <w:style w:type="table" w:styleId="Farvetgitter">
    <w:name w:val="Colorful Grid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3CE" w:themeFill="text1" w:themeFillTint="33"/>
    </w:tcPr>
    <w:tblStylePr w:type="firstRow">
      <w:rPr>
        <w:b/>
        <w:bCs/>
      </w:rPr>
      <w:tblPr/>
      <w:tcPr>
        <w:shd w:val="clear" w:color="auto" w:fill="AEA89D" w:themeFill="text1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AEA89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81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815" w:themeFill="text1" w:themeFillShade="BF"/>
      </w:tcPr>
    </w:tblStylePr>
    <w:tblStylePr w:type="band1Vert">
      <w:tblPr/>
      <w:tcPr>
        <w:shd w:val="clear" w:color="auto" w:fill="9A9385" w:themeFill="text1" w:themeFillTint="7F"/>
      </w:tcPr>
    </w:tblStylePr>
    <w:tblStylePr w:type="band1Horz">
      <w:tblPr/>
      <w:tcPr>
        <w:shd w:val="clear" w:color="auto" w:fill="9A9385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</w:rPr>
      <w:tblPr/>
      <w:tcPr>
        <w:shd w:val="clear" w:color="auto" w:fill="FF8D93" w:themeFill="accent1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FF8D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2" w:themeFillTint="33"/>
    </w:tcPr>
    <w:tblStylePr w:type="firstRow">
      <w:rPr>
        <w:b/>
        <w:bCs/>
      </w:rPr>
      <w:tblPr/>
      <w:tcPr>
        <w:shd w:val="clear" w:color="auto" w:fill="F8F8F6" w:themeFill="accent2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F8F8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B5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B5A8" w:themeFill="accent2" w:themeFillShade="BF"/>
      </w:tcPr>
    </w:tblStylePr>
    <w:tblStylePr w:type="band1Vert">
      <w:tblPr/>
      <w:tcPr>
        <w:shd w:val="clear" w:color="auto" w:fill="F7F6F5" w:themeFill="accent2" w:themeFillTint="7F"/>
      </w:tcPr>
    </w:tblStylePr>
    <w:tblStylePr w:type="band1Horz">
      <w:tblPr/>
      <w:tcPr>
        <w:shd w:val="clear" w:color="auto" w:fill="F7F6F5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1C1" w:themeFill="accent3" w:themeFillTint="33"/>
    </w:tcPr>
    <w:tblStylePr w:type="firstRow">
      <w:rPr>
        <w:b/>
        <w:bCs/>
      </w:rPr>
      <w:tblPr/>
      <w:tcPr>
        <w:shd w:val="clear" w:color="auto" w:fill="D78383" w:themeFill="accent3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D7838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12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1212" w:themeFill="accent3" w:themeFillShade="BF"/>
      </w:tcPr>
    </w:tblStylePr>
    <w:tblStylePr w:type="band1Vert">
      <w:tblPr/>
      <w:tcPr>
        <w:shd w:val="clear" w:color="auto" w:fill="CD6565" w:themeFill="accent3" w:themeFillTint="7F"/>
      </w:tcPr>
    </w:tblStylePr>
    <w:tblStylePr w:type="band1Horz">
      <w:tblPr/>
      <w:tcPr>
        <w:shd w:val="clear" w:color="auto" w:fill="CD656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6C7" w:themeFill="accent4" w:themeFillTint="33"/>
    </w:tcPr>
    <w:tblStylePr w:type="firstRow">
      <w:rPr>
        <w:b/>
        <w:bCs/>
      </w:rPr>
      <w:tblPr/>
      <w:tcPr>
        <w:shd w:val="clear" w:color="auto" w:fill="EE8E8F" w:themeFill="accent4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EE8E8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12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1212" w:themeFill="accent4" w:themeFillShade="BF"/>
      </w:tcPr>
    </w:tblStylePr>
    <w:tblStylePr w:type="band1Vert">
      <w:tblPr/>
      <w:tcPr>
        <w:shd w:val="clear" w:color="auto" w:fill="EA7373" w:themeFill="accent4" w:themeFillTint="7F"/>
      </w:tcPr>
    </w:tblStylePr>
    <w:tblStylePr w:type="band1Horz">
      <w:tblPr/>
      <w:tcPr>
        <w:shd w:val="clear" w:color="auto" w:fill="EA7373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0EF" w:themeFill="accent5" w:themeFillTint="33"/>
    </w:tcPr>
    <w:tblStylePr w:type="firstRow">
      <w:rPr>
        <w:b/>
        <w:bCs/>
      </w:rPr>
      <w:tblPr/>
      <w:tcPr>
        <w:shd w:val="clear" w:color="auto" w:fill="E3E2DF" w:themeFill="accent5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E3E2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8B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8B80" w:themeFill="accent5" w:themeFillShade="BF"/>
      </w:tcPr>
    </w:tblStylePr>
    <w:tblStylePr w:type="band1Vert">
      <w:tblPr/>
      <w:tcPr>
        <w:shd w:val="clear" w:color="auto" w:fill="DDDBD8" w:themeFill="accent5" w:themeFillTint="7F"/>
      </w:tcPr>
    </w:tblStylePr>
    <w:tblStylePr w:type="band1Horz">
      <w:tblPr/>
      <w:tcPr>
        <w:shd w:val="clear" w:color="auto" w:fill="DDDBD8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FDC" w:themeFill="accent6" w:themeFillTint="33"/>
    </w:tcPr>
    <w:tblStylePr w:type="firstRow">
      <w:rPr>
        <w:b/>
        <w:bCs/>
      </w:rPr>
      <w:tblPr/>
      <w:tcPr>
        <w:shd w:val="clear" w:color="auto" w:fill="C2BFBB" w:themeFill="accent6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C2BF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7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742" w:themeFill="accent6" w:themeFillShade="BF"/>
      </w:tcPr>
    </w:tblStylePr>
    <w:tblStylePr w:type="band1Vert">
      <w:tblPr/>
      <w:tcPr>
        <w:shd w:val="clear" w:color="auto" w:fill="B3B0AA" w:themeFill="accent6" w:themeFillTint="7F"/>
      </w:tcPr>
    </w:tblStylePr>
    <w:tblStylePr w:type="band1Horz">
      <w:tblPr/>
      <w:tcPr>
        <w:shd w:val="clear" w:color="auto" w:fill="B3B0AA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EBE9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1B6" w:themeFill="accent2" w:themeFillShade="CC"/>
      </w:tcPr>
    </w:tblStylePr>
    <w:tblStylePr w:type="lastRow">
      <w:rPr>
        <w:b/>
        <w:bCs/>
        <w:color w:val="C4C1B6" w:themeColor="accent2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F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1B6" w:themeFill="accent2" w:themeFillShade="CC"/>
      </w:tcPr>
    </w:tblStylePr>
    <w:tblStylePr w:type="lastRow">
      <w:rPr>
        <w:b/>
        <w:bCs/>
        <w:color w:val="C4C1B6" w:themeColor="accent2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DFD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1B6" w:themeFill="accent2" w:themeFillShade="CC"/>
      </w:tcPr>
    </w:tblStylePr>
    <w:tblStylePr w:type="lastRow">
      <w:rPr>
        <w:b/>
        <w:bCs/>
        <w:color w:val="C4C1B6" w:themeColor="accent2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5E0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313" w:themeFill="accent4" w:themeFillShade="CC"/>
      </w:tcPr>
    </w:tblStylePr>
    <w:tblStylePr w:type="lastRow">
      <w:rPr>
        <w:b/>
        <w:bCs/>
        <w:color w:val="831313" w:themeColor="accent4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BE3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1414" w:themeFill="accent3" w:themeFillShade="CC"/>
      </w:tcPr>
    </w:tblStylePr>
    <w:tblStylePr w:type="lastRow">
      <w:rPr>
        <w:b/>
        <w:bCs/>
        <w:color w:val="3E1414" w:themeColor="accent3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8F8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C47" w:themeFill="accent6" w:themeFillShade="CC"/>
      </w:tcPr>
    </w:tblStylePr>
    <w:tblStylePr w:type="lastRow">
      <w:rPr>
        <w:b/>
        <w:bCs/>
        <w:color w:val="4F4C47" w:themeColor="accent6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0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48A" w:themeFill="accent5" w:themeFillShade="CC"/>
      </w:tcPr>
    </w:tblStylePr>
    <w:tblStylePr w:type="lastRow">
      <w:rPr>
        <w:b/>
        <w:bCs/>
        <w:color w:val="99948A" w:themeColor="accent5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EFEEEB" w:themeColor="accent2"/>
        <w:left w:val="single" w:sz="4" w:space="0" w:color="23211D" w:themeColor="text1"/>
        <w:bottom w:val="single" w:sz="4" w:space="0" w:color="23211D" w:themeColor="text1"/>
        <w:right w:val="single" w:sz="4" w:space="0" w:color="23211D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31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311" w:themeColor="text1" w:themeShade="99"/>
          <w:insideV w:val="nil"/>
        </w:tcBorders>
        <w:shd w:val="clear" w:color="auto" w:fill="14131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  <w:tblStylePr w:type="band1Vert">
      <w:tblPr/>
      <w:tcPr>
        <w:shd w:val="clear" w:color="auto" w:fill="AEA89D" w:themeFill="text1" w:themeFillTint="66"/>
      </w:tcPr>
    </w:tblStylePr>
    <w:tblStylePr w:type="band1Horz">
      <w:tblPr/>
      <w:tcPr>
        <w:shd w:val="clear" w:color="auto" w:fill="9A9385" w:themeFill="text1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EFEEEB" w:themeColor="accent2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00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006" w:themeColor="accent1" w:themeShade="99"/>
          <w:insideV w:val="nil"/>
        </w:tcBorders>
        <w:shd w:val="clear" w:color="auto" w:fill="88000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006" w:themeFill="accent1" w:themeFillShade="99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7278" w:themeFill="accent1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EFEEEB" w:themeColor="accent2"/>
        <w:left w:val="single" w:sz="4" w:space="0" w:color="EFEEEB" w:themeColor="accent2"/>
        <w:bottom w:val="single" w:sz="4" w:space="0" w:color="EFEEEB" w:themeColor="accent2"/>
        <w:right w:val="single" w:sz="4" w:space="0" w:color="EFEE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94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9481" w:themeColor="accent2" w:themeShade="99"/>
          <w:insideV w:val="nil"/>
        </w:tcBorders>
        <w:shd w:val="clear" w:color="auto" w:fill="9A94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481" w:themeFill="accent2" w:themeFillShade="99"/>
      </w:tcPr>
    </w:tblStylePr>
    <w:tblStylePr w:type="band1Vert">
      <w:tblPr/>
      <w:tcPr>
        <w:shd w:val="clear" w:color="auto" w:fill="F8F8F6" w:themeFill="accent2" w:themeFillTint="66"/>
      </w:tcPr>
    </w:tblStylePr>
    <w:tblStylePr w:type="band1Horz">
      <w:tblPr/>
      <w:tcPr>
        <w:shd w:val="clear" w:color="auto" w:fill="F7F6F5" w:themeFill="accent2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A51819" w:themeColor="accent4"/>
        <w:left w:val="single" w:sz="4" w:space="0" w:color="4E1919" w:themeColor="accent3"/>
        <w:bottom w:val="single" w:sz="4" w:space="0" w:color="4E1919" w:themeColor="accent3"/>
        <w:right w:val="single" w:sz="4" w:space="0" w:color="4E19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18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0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0F0F" w:themeColor="accent3" w:themeShade="99"/>
          <w:insideV w:val="nil"/>
        </w:tcBorders>
        <w:shd w:val="clear" w:color="auto" w:fill="2E0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0F0F" w:themeFill="accent3" w:themeFillShade="99"/>
      </w:tcPr>
    </w:tblStylePr>
    <w:tblStylePr w:type="band1Vert">
      <w:tblPr/>
      <w:tcPr>
        <w:shd w:val="clear" w:color="auto" w:fill="D78383" w:themeFill="accent3" w:themeFillTint="66"/>
      </w:tcPr>
    </w:tblStylePr>
    <w:tblStylePr w:type="band1Horz">
      <w:tblPr/>
      <w:tcPr>
        <w:shd w:val="clear" w:color="auto" w:fill="CD656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4E1919" w:themeColor="accent3"/>
        <w:left w:val="single" w:sz="4" w:space="0" w:color="A51819" w:themeColor="accent4"/>
        <w:bottom w:val="single" w:sz="4" w:space="0" w:color="A51819" w:themeColor="accent4"/>
        <w:right w:val="single" w:sz="4" w:space="0" w:color="A518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19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E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E0E" w:themeColor="accent4" w:themeShade="99"/>
          <w:insideV w:val="nil"/>
        </w:tcBorders>
        <w:shd w:val="clear" w:color="auto" w:fill="620E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E0E" w:themeFill="accent4" w:themeFillShade="99"/>
      </w:tcPr>
    </w:tblStylePr>
    <w:tblStylePr w:type="band1Vert">
      <w:tblPr/>
      <w:tcPr>
        <w:shd w:val="clear" w:color="auto" w:fill="EE8E8F" w:themeFill="accent4" w:themeFillTint="66"/>
      </w:tcPr>
    </w:tblStylePr>
    <w:tblStylePr w:type="band1Horz">
      <w:tblPr/>
      <w:tcPr>
        <w:shd w:val="clear" w:color="auto" w:fill="EA7373" w:themeFill="accent4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636059" w:themeColor="accent6"/>
        <w:left w:val="single" w:sz="4" w:space="0" w:color="BBB8B1" w:themeColor="accent5"/>
        <w:bottom w:val="single" w:sz="4" w:space="0" w:color="BBB8B1" w:themeColor="accent5"/>
        <w:right w:val="single" w:sz="4" w:space="0" w:color="BBB8B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0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06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065" w:themeColor="accent5" w:themeShade="99"/>
          <w:insideV w:val="nil"/>
        </w:tcBorders>
        <w:shd w:val="clear" w:color="auto" w:fill="74706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065" w:themeFill="accent5" w:themeFillShade="99"/>
      </w:tcPr>
    </w:tblStylePr>
    <w:tblStylePr w:type="band1Vert">
      <w:tblPr/>
      <w:tcPr>
        <w:shd w:val="clear" w:color="auto" w:fill="E3E2DF" w:themeFill="accent5" w:themeFillTint="66"/>
      </w:tcPr>
    </w:tblStylePr>
    <w:tblStylePr w:type="band1Horz">
      <w:tblPr/>
      <w:tcPr>
        <w:shd w:val="clear" w:color="auto" w:fill="DDDBD8" w:themeFill="accent5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BBB8B1" w:themeColor="accent5"/>
        <w:left w:val="single" w:sz="4" w:space="0" w:color="636059" w:themeColor="accent6"/>
        <w:bottom w:val="single" w:sz="4" w:space="0" w:color="636059" w:themeColor="accent6"/>
        <w:right w:val="single" w:sz="4" w:space="0" w:color="6360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B8B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9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935" w:themeColor="accent6" w:themeShade="99"/>
          <w:insideV w:val="nil"/>
        </w:tcBorders>
        <w:shd w:val="clear" w:color="auto" w:fill="3B39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935" w:themeFill="accent6" w:themeFillShade="99"/>
      </w:tcPr>
    </w:tblStylePr>
    <w:tblStylePr w:type="band1Vert">
      <w:tblPr/>
      <w:tcPr>
        <w:shd w:val="clear" w:color="auto" w:fill="C2BFBB" w:themeFill="accent6" w:themeFillTint="66"/>
      </w:tcPr>
    </w:tblStylePr>
    <w:tblStylePr w:type="band1Horz">
      <w:tblPr/>
      <w:tcPr>
        <w:shd w:val="clear" w:color="auto" w:fill="B3B0AA" w:themeFill="accent6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71FF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71FF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635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71F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6357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211D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0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81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00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000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E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C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B5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B5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5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5A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9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C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2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2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2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21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18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2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2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2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21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B8B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C5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B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B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B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B8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0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2F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7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7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7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74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71FF9"/>
  </w:style>
  <w:style w:type="character" w:customStyle="1" w:styleId="DatoTegn">
    <w:name w:val="Dato Tegn"/>
    <w:basedOn w:val="Standardskrifttypeiafsnit"/>
    <w:link w:val="Dato"/>
    <w:uiPriority w:val="99"/>
    <w:semiHidden/>
    <w:rsid w:val="008D6357"/>
  </w:style>
  <w:style w:type="paragraph" w:styleId="Dokumentoversigt">
    <w:name w:val="Document Map"/>
    <w:basedOn w:val="Normal"/>
    <w:link w:val="DokumentoversigtTegn"/>
    <w:uiPriority w:val="99"/>
    <w:semiHidden/>
    <w:rsid w:val="00C71FF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D635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C71FF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D6357"/>
  </w:style>
  <w:style w:type="character" w:styleId="Fremhv">
    <w:name w:val="Emphasis"/>
    <w:basedOn w:val="Standardskrifttypeiafsnit"/>
    <w:uiPriority w:val="19"/>
    <w:semiHidden/>
    <w:rsid w:val="00C71FF9"/>
    <w:rPr>
      <w:i/>
      <w:iCs/>
    </w:rPr>
  </w:style>
  <w:style w:type="paragraph" w:styleId="Modtageradresse0">
    <w:name w:val="envelope address"/>
    <w:basedOn w:val="Normal"/>
    <w:uiPriority w:val="99"/>
    <w:semiHidden/>
    <w:rsid w:val="00C71FF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C71FF9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C71FF9"/>
    <w:rPr>
      <w:color w:val="EFEEEB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C71FF9"/>
    <w:rPr>
      <w:vertAlign w:val="superscript"/>
    </w:rPr>
  </w:style>
  <w:style w:type="table" w:styleId="Gittertabel1-lys">
    <w:name w:val="Grid Table 1 Light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AEA89D" w:themeColor="text1" w:themeTint="66"/>
        <w:left w:val="single" w:sz="4" w:space="0" w:color="AEA89D" w:themeColor="text1" w:themeTint="66"/>
        <w:bottom w:val="single" w:sz="4" w:space="0" w:color="AEA89D" w:themeColor="text1" w:themeTint="66"/>
        <w:right w:val="single" w:sz="4" w:space="0" w:color="AEA89D" w:themeColor="text1" w:themeTint="66"/>
        <w:insideH w:val="single" w:sz="4" w:space="0" w:color="AEA89D" w:themeColor="text1" w:themeTint="66"/>
        <w:insideV w:val="single" w:sz="4" w:space="0" w:color="AEA89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7C6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8D93" w:themeColor="accent1" w:themeTint="66"/>
        <w:left w:val="single" w:sz="4" w:space="0" w:color="FF8D93" w:themeColor="accent1" w:themeTint="66"/>
        <w:bottom w:val="single" w:sz="4" w:space="0" w:color="FF8D93" w:themeColor="accent1" w:themeTint="66"/>
        <w:right w:val="single" w:sz="4" w:space="0" w:color="FF8D93" w:themeColor="accent1" w:themeTint="66"/>
        <w:insideH w:val="single" w:sz="4" w:space="0" w:color="FF8D93" w:themeColor="accent1" w:themeTint="66"/>
        <w:insideV w:val="single" w:sz="4" w:space="0" w:color="FF8D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8F8F6" w:themeColor="accent2" w:themeTint="66"/>
        <w:left w:val="single" w:sz="4" w:space="0" w:color="F8F8F6" w:themeColor="accent2" w:themeTint="66"/>
        <w:bottom w:val="single" w:sz="4" w:space="0" w:color="F8F8F6" w:themeColor="accent2" w:themeTint="66"/>
        <w:right w:val="single" w:sz="4" w:space="0" w:color="F8F8F6" w:themeColor="accent2" w:themeTint="66"/>
        <w:insideH w:val="single" w:sz="4" w:space="0" w:color="F8F8F6" w:themeColor="accent2" w:themeTint="66"/>
        <w:insideV w:val="single" w:sz="4" w:space="0" w:color="F8F8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D78383" w:themeColor="accent3" w:themeTint="66"/>
        <w:left w:val="single" w:sz="4" w:space="0" w:color="D78383" w:themeColor="accent3" w:themeTint="66"/>
        <w:bottom w:val="single" w:sz="4" w:space="0" w:color="D78383" w:themeColor="accent3" w:themeTint="66"/>
        <w:right w:val="single" w:sz="4" w:space="0" w:color="D78383" w:themeColor="accent3" w:themeTint="66"/>
        <w:insideH w:val="single" w:sz="4" w:space="0" w:color="D78383" w:themeColor="accent3" w:themeTint="66"/>
        <w:insideV w:val="single" w:sz="4" w:space="0" w:color="D7838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454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E8E8F" w:themeColor="accent4" w:themeTint="66"/>
        <w:left w:val="single" w:sz="4" w:space="0" w:color="EE8E8F" w:themeColor="accent4" w:themeTint="66"/>
        <w:bottom w:val="single" w:sz="4" w:space="0" w:color="EE8E8F" w:themeColor="accent4" w:themeTint="66"/>
        <w:right w:val="single" w:sz="4" w:space="0" w:color="EE8E8F" w:themeColor="accent4" w:themeTint="66"/>
        <w:insideH w:val="single" w:sz="4" w:space="0" w:color="EE8E8F" w:themeColor="accent4" w:themeTint="66"/>
        <w:insideV w:val="single" w:sz="4" w:space="0" w:color="EE8E8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6565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3E2DF" w:themeColor="accent5" w:themeTint="66"/>
        <w:left w:val="single" w:sz="4" w:space="0" w:color="E3E2DF" w:themeColor="accent5" w:themeTint="66"/>
        <w:bottom w:val="single" w:sz="4" w:space="0" w:color="E3E2DF" w:themeColor="accent5" w:themeTint="66"/>
        <w:right w:val="single" w:sz="4" w:space="0" w:color="E3E2DF" w:themeColor="accent5" w:themeTint="66"/>
        <w:insideH w:val="single" w:sz="4" w:space="0" w:color="E3E2DF" w:themeColor="accent5" w:themeTint="66"/>
        <w:insideV w:val="single" w:sz="4" w:space="0" w:color="E3E2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D4D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C2BFBB" w:themeColor="accent6" w:themeTint="66"/>
        <w:left w:val="single" w:sz="4" w:space="0" w:color="C2BFBB" w:themeColor="accent6" w:themeTint="66"/>
        <w:bottom w:val="single" w:sz="4" w:space="0" w:color="C2BFBB" w:themeColor="accent6" w:themeTint="66"/>
        <w:right w:val="single" w:sz="4" w:space="0" w:color="C2BFBB" w:themeColor="accent6" w:themeTint="66"/>
        <w:insideH w:val="single" w:sz="4" w:space="0" w:color="C2BFBB" w:themeColor="accent6" w:themeTint="66"/>
        <w:insideV w:val="single" w:sz="4" w:space="0" w:color="C2BF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0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847C6E" w:themeColor="text1" w:themeTint="99"/>
        <w:bottom w:val="single" w:sz="2" w:space="0" w:color="847C6E" w:themeColor="text1" w:themeTint="99"/>
        <w:insideH w:val="single" w:sz="2" w:space="0" w:color="847C6E" w:themeColor="text1" w:themeTint="99"/>
        <w:insideV w:val="single" w:sz="2" w:space="0" w:color="847C6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7C6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7C6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FF555D" w:themeColor="accent1" w:themeTint="99"/>
        <w:bottom w:val="single" w:sz="2" w:space="0" w:color="FF555D" w:themeColor="accent1" w:themeTint="99"/>
        <w:insideH w:val="single" w:sz="2" w:space="0" w:color="FF555D" w:themeColor="accent1" w:themeTint="99"/>
        <w:insideV w:val="single" w:sz="2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5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F5F4F2" w:themeColor="accent2" w:themeTint="99"/>
        <w:bottom w:val="single" w:sz="2" w:space="0" w:color="F5F4F2" w:themeColor="accent2" w:themeTint="99"/>
        <w:insideH w:val="single" w:sz="2" w:space="0" w:color="F5F4F2" w:themeColor="accent2" w:themeTint="99"/>
        <w:insideV w:val="single" w:sz="2" w:space="0" w:color="F5F4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C34545" w:themeColor="accent3" w:themeTint="99"/>
        <w:bottom w:val="single" w:sz="2" w:space="0" w:color="C34545" w:themeColor="accent3" w:themeTint="99"/>
        <w:insideH w:val="single" w:sz="2" w:space="0" w:color="C34545" w:themeColor="accent3" w:themeTint="99"/>
        <w:insideV w:val="single" w:sz="2" w:space="0" w:color="C3454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454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454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E65657" w:themeColor="accent4" w:themeTint="99"/>
        <w:bottom w:val="single" w:sz="2" w:space="0" w:color="E65657" w:themeColor="accent4" w:themeTint="99"/>
        <w:insideH w:val="single" w:sz="2" w:space="0" w:color="E65657" w:themeColor="accent4" w:themeTint="99"/>
        <w:insideV w:val="single" w:sz="2" w:space="0" w:color="E6565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565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565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D6D4D0" w:themeColor="accent5" w:themeTint="99"/>
        <w:bottom w:val="single" w:sz="2" w:space="0" w:color="D6D4D0" w:themeColor="accent5" w:themeTint="99"/>
        <w:insideH w:val="single" w:sz="2" w:space="0" w:color="D6D4D0" w:themeColor="accent5" w:themeTint="99"/>
        <w:insideV w:val="single" w:sz="2" w:space="0" w:color="D6D4D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4D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4D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2" w:space="0" w:color="A3A099" w:themeColor="accent6" w:themeTint="99"/>
        <w:bottom w:val="single" w:sz="2" w:space="0" w:color="A3A099" w:themeColor="accent6" w:themeTint="99"/>
        <w:insideH w:val="single" w:sz="2" w:space="0" w:color="A3A099" w:themeColor="accent6" w:themeTint="99"/>
        <w:insideV w:val="single" w:sz="2" w:space="0" w:color="A3A0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0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0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Gittertabel3">
    <w:name w:val="Grid Table 3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  <w:tblStylePr w:type="neCell">
      <w:tblPr/>
      <w:tcPr>
        <w:tcBorders>
          <w:bottom w:val="single" w:sz="4" w:space="0" w:color="847C6E" w:themeColor="text1" w:themeTint="99"/>
        </w:tcBorders>
      </w:tcPr>
    </w:tblStylePr>
    <w:tblStylePr w:type="nwCell">
      <w:tblPr/>
      <w:tcPr>
        <w:tcBorders>
          <w:bottom w:val="single" w:sz="4" w:space="0" w:color="847C6E" w:themeColor="text1" w:themeTint="99"/>
        </w:tcBorders>
      </w:tcPr>
    </w:tblStylePr>
    <w:tblStylePr w:type="seCell">
      <w:tblPr/>
      <w:tcPr>
        <w:tcBorders>
          <w:top w:val="single" w:sz="4" w:space="0" w:color="847C6E" w:themeColor="text1" w:themeTint="99"/>
        </w:tcBorders>
      </w:tcPr>
    </w:tblStylePr>
    <w:tblStylePr w:type="swCell">
      <w:tblPr/>
      <w:tcPr>
        <w:tcBorders>
          <w:top w:val="single" w:sz="4" w:space="0" w:color="847C6E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  <w:tblStylePr w:type="neCell">
      <w:tblPr/>
      <w:tcPr>
        <w:tcBorders>
          <w:bottom w:val="single" w:sz="4" w:space="0" w:color="F5F4F2" w:themeColor="accent2" w:themeTint="99"/>
        </w:tcBorders>
      </w:tcPr>
    </w:tblStylePr>
    <w:tblStylePr w:type="nwCell">
      <w:tblPr/>
      <w:tcPr>
        <w:tcBorders>
          <w:bottom w:val="single" w:sz="4" w:space="0" w:color="F5F4F2" w:themeColor="accent2" w:themeTint="99"/>
        </w:tcBorders>
      </w:tcPr>
    </w:tblStylePr>
    <w:tblStylePr w:type="seCell">
      <w:tblPr/>
      <w:tcPr>
        <w:tcBorders>
          <w:top w:val="single" w:sz="4" w:space="0" w:color="F5F4F2" w:themeColor="accent2" w:themeTint="99"/>
        </w:tcBorders>
      </w:tcPr>
    </w:tblStylePr>
    <w:tblStylePr w:type="swCell">
      <w:tblPr/>
      <w:tcPr>
        <w:tcBorders>
          <w:top w:val="single" w:sz="4" w:space="0" w:color="F5F4F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  <w:tblStylePr w:type="neCell">
      <w:tblPr/>
      <w:tcPr>
        <w:tcBorders>
          <w:bottom w:val="single" w:sz="4" w:space="0" w:color="C34545" w:themeColor="accent3" w:themeTint="99"/>
        </w:tcBorders>
      </w:tcPr>
    </w:tblStylePr>
    <w:tblStylePr w:type="nwCell">
      <w:tblPr/>
      <w:tcPr>
        <w:tcBorders>
          <w:bottom w:val="single" w:sz="4" w:space="0" w:color="C34545" w:themeColor="accent3" w:themeTint="99"/>
        </w:tcBorders>
      </w:tcPr>
    </w:tblStylePr>
    <w:tblStylePr w:type="seCell">
      <w:tblPr/>
      <w:tcPr>
        <w:tcBorders>
          <w:top w:val="single" w:sz="4" w:space="0" w:color="C34545" w:themeColor="accent3" w:themeTint="99"/>
        </w:tcBorders>
      </w:tcPr>
    </w:tblStylePr>
    <w:tblStylePr w:type="swCell">
      <w:tblPr/>
      <w:tcPr>
        <w:tcBorders>
          <w:top w:val="single" w:sz="4" w:space="0" w:color="C3454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  <w:tblStylePr w:type="neCell">
      <w:tblPr/>
      <w:tcPr>
        <w:tcBorders>
          <w:bottom w:val="single" w:sz="4" w:space="0" w:color="E65657" w:themeColor="accent4" w:themeTint="99"/>
        </w:tcBorders>
      </w:tcPr>
    </w:tblStylePr>
    <w:tblStylePr w:type="nwCell">
      <w:tblPr/>
      <w:tcPr>
        <w:tcBorders>
          <w:bottom w:val="single" w:sz="4" w:space="0" w:color="E65657" w:themeColor="accent4" w:themeTint="99"/>
        </w:tcBorders>
      </w:tcPr>
    </w:tblStylePr>
    <w:tblStylePr w:type="seCell">
      <w:tblPr/>
      <w:tcPr>
        <w:tcBorders>
          <w:top w:val="single" w:sz="4" w:space="0" w:color="E65657" w:themeColor="accent4" w:themeTint="99"/>
        </w:tcBorders>
      </w:tcPr>
    </w:tblStylePr>
    <w:tblStylePr w:type="swCell">
      <w:tblPr/>
      <w:tcPr>
        <w:tcBorders>
          <w:top w:val="single" w:sz="4" w:space="0" w:color="E6565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  <w:tblStylePr w:type="neCell">
      <w:tblPr/>
      <w:tcPr>
        <w:tcBorders>
          <w:bottom w:val="single" w:sz="4" w:space="0" w:color="D6D4D0" w:themeColor="accent5" w:themeTint="99"/>
        </w:tcBorders>
      </w:tcPr>
    </w:tblStylePr>
    <w:tblStylePr w:type="nwCell">
      <w:tblPr/>
      <w:tcPr>
        <w:tcBorders>
          <w:bottom w:val="single" w:sz="4" w:space="0" w:color="D6D4D0" w:themeColor="accent5" w:themeTint="99"/>
        </w:tcBorders>
      </w:tcPr>
    </w:tblStylePr>
    <w:tblStylePr w:type="seCell">
      <w:tblPr/>
      <w:tcPr>
        <w:tcBorders>
          <w:top w:val="single" w:sz="4" w:space="0" w:color="D6D4D0" w:themeColor="accent5" w:themeTint="99"/>
        </w:tcBorders>
      </w:tcPr>
    </w:tblStylePr>
    <w:tblStylePr w:type="swCell">
      <w:tblPr/>
      <w:tcPr>
        <w:tcBorders>
          <w:top w:val="single" w:sz="4" w:space="0" w:color="D6D4D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  <w:tblStylePr w:type="neCell">
      <w:tblPr/>
      <w:tcPr>
        <w:tcBorders>
          <w:bottom w:val="single" w:sz="4" w:space="0" w:color="A3A099" w:themeColor="accent6" w:themeTint="99"/>
        </w:tcBorders>
      </w:tcPr>
    </w:tblStylePr>
    <w:tblStylePr w:type="nwCell">
      <w:tblPr/>
      <w:tcPr>
        <w:tcBorders>
          <w:bottom w:val="single" w:sz="4" w:space="0" w:color="A3A099" w:themeColor="accent6" w:themeTint="99"/>
        </w:tcBorders>
      </w:tcPr>
    </w:tblStylePr>
    <w:tblStylePr w:type="seCell">
      <w:tblPr/>
      <w:tcPr>
        <w:tcBorders>
          <w:top w:val="single" w:sz="4" w:space="0" w:color="A3A099" w:themeColor="accent6" w:themeTint="99"/>
        </w:tcBorders>
      </w:tcPr>
    </w:tblStylePr>
    <w:tblStylePr w:type="swCell">
      <w:tblPr/>
      <w:tcPr>
        <w:tcBorders>
          <w:top w:val="single" w:sz="4" w:space="0" w:color="A3A09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11D" w:themeColor="text1"/>
          <w:left w:val="single" w:sz="4" w:space="0" w:color="23211D" w:themeColor="text1"/>
          <w:bottom w:val="single" w:sz="4" w:space="0" w:color="23211D" w:themeColor="text1"/>
          <w:right w:val="single" w:sz="4" w:space="0" w:color="23211D" w:themeColor="text1"/>
          <w:insideH w:val="nil"/>
          <w:insideV w:val="nil"/>
        </w:tcBorders>
        <w:shd w:val="clear" w:color="auto" w:fill="23211D" w:themeFill="text1"/>
      </w:tcPr>
    </w:tblStylePr>
    <w:tblStylePr w:type="lastRow">
      <w:rPr>
        <w:b/>
        <w:bCs/>
      </w:rPr>
      <w:tblPr/>
      <w:tcPr>
        <w:tcBorders>
          <w:top w:val="double" w:sz="4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EEB" w:themeColor="accent2"/>
          <w:left w:val="single" w:sz="4" w:space="0" w:color="EFEEEB" w:themeColor="accent2"/>
          <w:bottom w:val="single" w:sz="4" w:space="0" w:color="EFEEEB" w:themeColor="accent2"/>
          <w:right w:val="single" w:sz="4" w:space="0" w:color="EFEEEB" w:themeColor="accent2"/>
          <w:insideH w:val="nil"/>
          <w:insideV w:val="nil"/>
        </w:tcBorders>
        <w:shd w:val="clear" w:color="auto" w:fill="EFEEEB" w:themeFill="accent2"/>
      </w:tcPr>
    </w:tblStylePr>
    <w:tblStylePr w:type="lastRow">
      <w:rPr>
        <w:b/>
        <w:bCs/>
      </w:rPr>
      <w:tblPr/>
      <w:tcPr>
        <w:tcBorders>
          <w:top w:val="double" w:sz="4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919" w:themeColor="accent3"/>
          <w:left w:val="single" w:sz="4" w:space="0" w:color="4E1919" w:themeColor="accent3"/>
          <w:bottom w:val="single" w:sz="4" w:space="0" w:color="4E1919" w:themeColor="accent3"/>
          <w:right w:val="single" w:sz="4" w:space="0" w:color="4E1919" w:themeColor="accent3"/>
          <w:insideH w:val="nil"/>
          <w:insideV w:val="nil"/>
        </w:tcBorders>
        <w:shd w:val="clear" w:color="auto" w:fill="4E1919" w:themeFill="accent3"/>
      </w:tcPr>
    </w:tblStylePr>
    <w:tblStylePr w:type="lastRow">
      <w:rPr>
        <w:b/>
        <w:bCs/>
      </w:rPr>
      <w:tblPr/>
      <w:tcPr>
        <w:tcBorders>
          <w:top w:val="double" w:sz="4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1819" w:themeColor="accent4"/>
          <w:left w:val="single" w:sz="4" w:space="0" w:color="A51819" w:themeColor="accent4"/>
          <w:bottom w:val="single" w:sz="4" w:space="0" w:color="A51819" w:themeColor="accent4"/>
          <w:right w:val="single" w:sz="4" w:space="0" w:color="A51819" w:themeColor="accent4"/>
          <w:insideH w:val="nil"/>
          <w:insideV w:val="nil"/>
        </w:tcBorders>
        <w:shd w:val="clear" w:color="auto" w:fill="A51819" w:themeFill="accent4"/>
      </w:tcPr>
    </w:tblStylePr>
    <w:tblStylePr w:type="lastRow">
      <w:rPr>
        <w:b/>
        <w:bCs/>
      </w:rPr>
      <w:tblPr/>
      <w:tcPr>
        <w:tcBorders>
          <w:top w:val="double" w:sz="4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B8B1" w:themeColor="accent5"/>
          <w:left w:val="single" w:sz="4" w:space="0" w:color="BBB8B1" w:themeColor="accent5"/>
          <w:bottom w:val="single" w:sz="4" w:space="0" w:color="BBB8B1" w:themeColor="accent5"/>
          <w:right w:val="single" w:sz="4" w:space="0" w:color="BBB8B1" w:themeColor="accent5"/>
          <w:insideH w:val="nil"/>
          <w:insideV w:val="nil"/>
        </w:tcBorders>
        <w:shd w:val="clear" w:color="auto" w:fill="BBB8B1" w:themeFill="accent5"/>
      </w:tcPr>
    </w:tblStylePr>
    <w:tblStylePr w:type="lastRow">
      <w:rPr>
        <w:b/>
        <w:bCs/>
      </w:rPr>
      <w:tblPr/>
      <w:tcPr>
        <w:tcBorders>
          <w:top w:val="double" w:sz="4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059" w:themeColor="accent6"/>
          <w:left w:val="single" w:sz="4" w:space="0" w:color="636059" w:themeColor="accent6"/>
          <w:bottom w:val="single" w:sz="4" w:space="0" w:color="636059" w:themeColor="accent6"/>
          <w:right w:val="single" w:sz="4" w:space="0" w:color="636059" w:themeColor="accent6"/>
          <w:insideH w:val="nil"/>
          <w:insideV w:val="nil"/>
        </w:tcBorders>
        <w:shd w:val="clear" w:color="auto" w:fill="636059" w:themeFill="accent6"/>
      </w:tcPr>
    </w:tblStylePr>
    <w:tblStylePr w:type="lastRow">
      <w:rPr>
        <w:b/>
        <w:bCs/>
      </w:rPr>
      <w:tblPr/>
      <w:tcPr>
        <w:tcBorders>
          <w:top w:val="double" w:sz="4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3C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11D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11D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11D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11D" w:themeFill="text1"/>
      </w:tcPr>
    </w:tblStylePr>
    <w:tblStylePr w:type="band1Vert">
      <w:tblPr/>
      <w:tcPr>
        <w:shd w:val="clear" w:color="auto" w:fill="AEA89D" w:themeFill="text1" w:themeFillTint="66"/>
      </w:tcPr>
    </w:tblStylePr>
    <w:tblStylePr w:type="band1Horz">
      <w:tblPr/>
      <w:tcPr>
        <w:shd w:val="clear" w:color="auto" w:fill="AEA89D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8D9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EE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EE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E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EEB" w:themeFill="accent2"/>
      </w:tcPr>
    </w:tblStylePr>
    <w:tblStylePr w:type="band1Vert">
      <w:tblPr/>
      <w:tcPr>
        <w:shd w:val="clear" w:color="auto" w:fill="F8F8F6" w:themeFill="accent2" w:themeFillTint="66"/>
      </w:tcPr>
    </w:tblStylePr>
    <w:tblStylePr w:type="band1Horz">
      <w:tblPr/>
      <w:tcPr>
        <w:shd w:val="clear" w:color="auto" w:fill="F8F8F6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1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9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9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9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919" w:themeFill="accent3"/>
      </w:tcPr>
    </w:tblStylePr>
    <w:tblStylePr w:type="band1Vert">
      <w:tblPr/>
      <w:tcPr>
        <w:shd w:val="clear" w:color="auto" w:fill="D78383" w:themeFill="accent3" w:themeFillTint="66"/>
      </w:tcPr>
    </w:tblStylePr>
    <w:tblStylePr w:type="band1Horz">
      <w:tblPr/>
      <w:tcPr>
        <w:shd w:val="clear" w:color="auto" w:fill="D78383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6C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18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18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18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1819" w:themeFill="accent4"/>
      </w:tcPr>
    </w:tblStylePr>
    <w:tblStylePr w:type="band1Vert">
      <w:tblPr/>
      <w:tcPr>
        <w:shd w:val="clear" w:color="auto" w:fill="EE8E8F" w:themeFill="accent4" w:themeFillTint="66"/>
      </w:tcPr>
    </w:tblStylePr>
    <w:tblStylePr w:type="band1Horz">
      <w:tblPr/>
      <w:tcPr>
        <w:shd w:val="clear" w:color="auto" w:fill="EE8E8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B8B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B8B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B8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B8B1" w:themeFill="accent5"/>
      </w:tcPr>
    </w:tblStylePr>
    <w:tblStylePr w:type="band1Vert">
      <w:tblPr/>
      <w:tcPr>
        <w:shd w:val="clear" w:color="auto" w:fill="E3E2DF" w:themeFill="accent5" w:themeFillTint="66"/>
      </w:tcPr>
    </w:tblStylePr>
    <w:tblStylePr w:type="band1Horz">
      <w:tblPr/>
      <w:tcPr>
        <w:shd w:val="clear" w:color="auto" w:fill="E3E2DF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0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0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0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059" w:themeFill="accent6"/>
      </w:tcPr>
    </w:tblStylePr>
    <w:tblStylePr w:type="band1Vert">
      <w:tblPr/>
      <w:tcPr>
        <w:shd w:val="clear" w:color="auto" w:fill="C2BFBB" w:themeFill="accent6" w:themeFillTint="66"/>
      </w:tcPr>
    </w:tblStylePr>
    <w:tblStylePr w:type="band1Horz">
      <w:tblPr/>
      <w:tcPr>
        <w:shd w:val="clear" w:color="auto" w:fill="C2BFB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7C6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71FF9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71FF9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71FF9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454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71FF9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6565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71FF9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D4D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71FF9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0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  <w:tblStylePr w:type="neCell">
      <w:tblPr/>
      <w:tcPr>
        <w:tcBorders>
          <w:bottom w:val="single" w:sz="4" w:space="0" w:color="847C6E" w:themeColor="text1" w:themeTint="99"/>
        </w:tcBorders>
      </w:tcPr>
    </w:tblStylePr>
    <w:tblStylePr w:type="nwCell">
      <w:tblPr/>
      <w:tcPr>
        <w:tcBorders>
          <w:bottom w:val="single" w:sz="4" w:space="0" w:color="847C6E" w:themeColor="text1" w:themeTint="99"/>
        </w:tcBorders>
      </w:tcPr>
    </w:tblStylePr>
    <w:tblStylePr w:type="seCell">
      <w:tblPr/>
      <w:tcPr>
        <w:tcBorders>
          <w:top w:val="single" w:sz="4" w:space="0" w:color="847C6E" w:themeColor="text1" w:themeTint="99"/>
        </w:tcBorders>
      </w:tcPr>
    </w:tblStylePr>
    <w:tblStylePr w:type="swCell">
      <w:tblPr/>
      <w:tcPr>
        <w:tcBorders>
          <w:top w:val="single" w:sz="4" w:space="0" w:color="847C6E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71FF9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71FF9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  <w:tblStylePr w:type="neCell">
      <w:tblPr/>
      <w:tcPr>
        <w:tcBorders>
          <w:bottom w:val="single" w:sz="4" w:space="0" w:color="F5F4F2" w:themeColor="accent2" w:themeTint="99"/>
        </w:tcBorders>
      </w:tcPr>
    </w:tblStylePr>
    <w:tblStylePr w:type="nwCell">
      <w:tblPr/>
      <w:tcPr>
        <w:tcBorders>
          <w:bottom w:val="single" w:sz="4" w:space="0" w:color="F5F4F2" w:themeColor="accent2" w:themeTint="99"/>
        </w:tcBorders>
      </w:tcPr>
    </w:tblStylePr>
    <w:tblStylePr w:type="seCell">
      <w:tblPr/>
      <w:tcPr>
        <w:tcBorders>
          <w:top w:val="single" w:sz="4" w:space="0" w:color="F5F4F2" w:themeColor="accent2" w:themeTint="99"/>
        </w:tcBorders>
      </w:tcPr>
    </w:tblStylePr>
    <w:tblStylePr w:type="swCell">
      <w:tblPr/>
      <w:tcPr>
        <w:tcBorders>
          <w:top w:val="single" w:sz="4" w:space="0" w:color="F5F4F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71FF9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  <w:tblStylePr w:type="neCell">
      <w:tblPr/>
      <w:tcPr>
        <w:tcBorders>
          <w:bottom w:val="single" w:sz="4" w:space="0" w:color="C34545" w:themeColor="accent3" w:themeTint="99"/>
        </w:tcBorders>
      </w:tcPr>
    </w:tblStylePr>
    <w:tblStylePr w:type="nwCell">
      <w:tblPr/>
      <w:tcPr>
        <w:tcBorders>
          <w:bottom w:val="single" w:sz="4" w:space="0" w:color="C34545" w:themeColor="accent3" w:themeTint="99"/>
        </w:tcBorders>
      </w:tcPr>
    </w:tblStylePr>
    <w:tblStylePr w:type="seCell">
      <w:tblPr/>
      <w:tcPr>
        <w:tcBorders>
          <w:top w:val="single" w:sz="4" w:space="0" w:color="C34545" w:themeColor="accent3" w:themeTint="99"/>
        </w:tcBorders>
      </w:tcPr>
    </w:tblStylePr>
    <w:tblStylePr w:type="swCell">
      <w:tblPr/>
      <w:tcPr>
        <w:tcBorders>
          <w:top w:val="single" w:sz="4" w:space="0" w:color="C3454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71FF9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  <w:tblStylePr w:type="neCell">
      <w:tblPr/>
      <w:tcPr>
        <w:tcBorders>
          <w:bottom w:val="single" w:sz="4" w:space="0" w:color="E65657" w:themeColor="accent4" w:themeTint="99"/>
        </w:tcBorders>
      </w:tcPr>
    </w:tblStylePr>
    <w:tblStylePr w:type="nwCell">
      <w:tblPr/>
      <w:tcPr>
        <w:tcBorders>
          <w:bottom w:val="single" w:sz="4" w:space="0" w:color="E65657" w:themeColor="accent4" w:themeTint="99"/>
        </w:tcBorders>
      </w:tcPr>
    </w:tblStylePr>
    <w:tblStylePr w:type="seCell">
      <w:tblPr/>
      <w:tcPr>
        <w:tcBorders>
          <w:top w:val="single" w:sz="4" w:space="0" w:color="E65657" w:themeColor="accent4" w:themeTint="99"/>
        </w:tcBorders>
      </w:tcPr>
    </w:tblStylePr>
    <w:tblStylePr w:type="swCell">
      <w:tblPr/>
      <w:tcPr>
        <w:tcBorders>
          <w:top w:val="single" w:sz="4" w:space="0" w:color="E6565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71FF9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  <w:tblStylePr w:type="neCell">
      <w:tblPr/>
      <w:tcPr>
        <w:tcBorders>
          <w:bottom w:val="single" w:sz="4" w:space="0" w:color="D6D4D0" w:themeColor="accent5" w:themeTint="99"/>
        </w:tcBorders>
      </w:tcPr>
    </w:tblStylePr>
    <w:tblStylePr w:type="nwCell">
      <w:tblPr/>
      <w:tcPr>
        <w:tcBorders>
          <w:bottom w:val="single" w:sz="4" w:space="0" w:color="D6D4D0" w:themeColor="accent5" w:themeTint="99"/>
        </w:tcBorders>
      </w:tcPr>
    </w:tblStylePr>
    <w:tblStylePr w:type="seCell">
      <w:tblPr/>
      <w:tcPr>
        <w:tcBorders>
          <w:top w:val="single" w:sz="4" w:space="0" w:color="D6D4D0" w:themeColor="accent5" w:themeTint="99"/>
        </w:tcBorders>
      </w:tcPr>
    </w:tblStylePr>
    <w:tblStylePr w:type="swCell">
      <w:tblPr/>
      <w:tcPr>
        <w:tcBorders>
          <w:top w:val="single" w:sz="4" w:space="0" w:color="D6D4D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71FF9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  <w:tblStylePr w:type="neCell">
      <w:tblPr/>
      <w:tcPr>
        <w:tcBorders>
          <w:bottom w:val="single" w:sz="4" w:space="0" w:color="A3A099" w:themeColor="accent6" w:themeTint="99"/>
        </w:tcBorders>
      </w:tcPr>
    </w:tblStylePr>
    <w:tblStylePr w:type="nwCell">
      <w:tblPr/>
      <w:tcPr>
        <w:tcBorders>
          <w:bottom w:val="single" w:sz="4" w:space="0" w:color="A3A099" w:themeColor="accent6" w:themeTint="99"/>
        </w:tcBorders>
      </w:tcPr>
    </w:tblStylePr>
    <w:tblStylePr w:type="seCell">
      <w:tblPr/>
      <w:tcPr>
        <w:tcBorders>
          <w:top w:val="single" w:sz="4" w:space="0" w:color="A3A099" w:themeColor="accent6" w:themeTint="99"/>
        </w:tcBorders>
      </w:tcPr>
    </w:tblStylePr>
    <w:tblStylePr w:type="swCell">
      <w:tblPr/>
      <w:tcPr>
        <w:tcBorders>
          <w:top w:val="single" w:sz="4" w:space="0" w:color="A3A099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C71FF9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C71FF9"/>
  </w:style>
  <w:style w:type="paragraph" w:styleId="HTML-adresse">
    <w:name w:val="HTML Address"/>
    <w:basedOn w:val="Normal"/>
    <w:link w:val="HTML-adresseTegn"/>
    <w:uiPriority w:val="99"/>
    <w:semiHidden/>
    <w:rsid w:val="00C71FF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D6357"/>
    <w:rPr>
      <w:i/>
      <w:iCs/>
    </w:rPr>
  </w:style>
  <w:style w:type="character" w:styleId="HTML-citat">
    <w:name w:val="HTML Cite"/>
    <w:basedOn w:val="Standardskrifttypeiafsnit"/>
    <w:uiPriority w:val="99"/>
    <w:semiHidden/>
    <w:rsid w:val="00C71FF9"/>
    <w:rPr>
      <w:i/>
      <w:iCs/>
    </w:rPr>
  </w:style>
  <w:style w:type="character" w:styleId="HTML-kode">
    <w:name w:val="HTML Code"/>
    <w:basedOn w:val="Standardskrifttypeiafsnit"/>
    <w:uiPriority w:val="99"/>
    <w:semiHidden/>
    <w:rsid w:val="00C71FF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C71FF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C71FF9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C71FF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D6357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C71FF9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C71FF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C71FF9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C71FF9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C71FF9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C71FF9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C71FF9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C71FF9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C71FF9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C71FF9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C71FF9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C71FF9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C71FF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  <w:insideH w:val="single" w:sz="8" w:space="0" w:color="23211D" w:themeColor="text1"/>
        <w:insideV w:val="single" w:sz="8" w:space="0" w:color="23211D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18" w:space="0" w:color="23211D" w:themeColor="text1"/>
          <w:right w:val="single" w:sz="8" w:space="0" w:color="23211D" w:themeColor="text1"/>
          <w:insideH w:val="nil"/>
          <w:insideV w:val="single" w:sz="8" w:space="0" w:color="23211D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  <w:insideH w:val="nil"/>
          <w:insideV w:val="single" w:sz="8" w:space="0" w:color="23211D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  <w:tblStylePr w:type="band1Vert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  <w:shd w:val="clear" w:color="auto" w:fill="CDC9C2" w:themeFill="text1" w:themeFillTint="3F"/>
      </w:tcPr>
    </w:tblStylePr>
    <w:tblStylePr w:type="band1Horz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  <w:insideV w:val="single" w:sz="8" w:space="0" w:color="23211D" w:themeColor="text1"/>
        </w:tcBorders>
        <w:shd w:val="clear" w:color="auto" w:fill="CDC9C2" w:themeFill="text1" w:themeFillTint="3F"/>
      </w:tcPr>
    </w:tblStylePr>
    <w:tblStylePr w:type="band2Horz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  <w:insideV w:val="single" w:sz="8" w:space="0" w:color="23211D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1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  <w:shd w:val="clear" w:color="auto" w:fill="FFB9BC" w:themeFill="accent1" w:themeFillTint="3F"/>
      </w:tcPr>
    </w:tblStylePr>
    <w:tblStylePr w:type="band2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  <w:insideH w:val="single" w:sz="8" w:space="0" w:color="EFEEEB" w:themeColor="accent2"/>
        <w:insideV w:val="single" w:sz="8" w:space="0" w:color="EFEE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18" w:space="0" w:color="EFEEEB" w:themeColor="accent2"/>
          <w:right w:val="single" w:sz="8" w:space="0" w:color="EFEEEB" w:themeColor="accent2"/>
          <w:insideH w:val="nil"/>
          <w:insideV w:val="single" w:sz="8" w:space="0" w:color="EFEE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  <w:insideH w:val="nil"/>
          <w:insideV w:val="single" w:sz="8" w:space="0" w:color="EFEE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  <w:tblStylePr w:type="band1Vert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  <w:shd w:val="clear" w:color="auto" w:fill="FBFAFA" w:themeFill="accent2" w:themeFillTint="3F"/>
      </w:tcPr>
    </w:tblStylePr>
    <w:tblStylePr w:type="band1Horz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  <w:insideV w:val="single" w:sz="8" w:space="0" w:color="EFEEEB" w:themeColor="accent2"/>
        </w:tcBorders>
        <w:shd w:val="clear" w:color="auto" w:fill="FBFAFA" w:themeFill="accent2" w:themeFillTint="3F"/>
      </w:tcPr>
    </w:tblStylePr>
    <w:tblStylePr w:type="band2Horz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  <w:insideV w:val="single" w:sz="8" w:space="0" w:color="EFEEE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  <w:insideH w:val="single" w:sz="8" w:space="0" w:color="4E1919" w:themeColor="accent3"/>
        <w:insideV w:val="single" w:sz="8" w:space="0" w:color="4E19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18" w:space="0" w:color="4E1919" w:themeColor="accent3"/>
          <w:right w:val="single" w:sz="8" w:space="0" w:color="4E1919" w:themeColor="accent3"/>
          <w:insideH w:val="nil"/>
          <w:insideV w:val="single" w:sz="8" w:space="0" w:color="4E19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  <w:insideH w:val="nil"/>
          <w:insideV w:val="single" w:sz="8" w:space="0" w:color="4E19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  <w:tblStylePr w:type="band1Vert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  <w:shd w:val="clear" w:color="auto" w:fill="E6B2B2" w:themeFill="accent3" w:themeFillTint="3F"/>
      </w:tcPr>
    </w:tblStylePr>
    <w:tblStylePr w:type="band1Horz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  <w:insideV w:val="single" w:sz="8" w:space="0" w:color="4E1919" w:themeColor="accent3"/>
        </w:tcBorders>
        <w:shd w:val="clear" w:color="auto" w:fill="E6B2B2" w:themeFill="accent3" w:themeFillTint="3F"/>
      </w:tcPr>
    </w:tblStylePr>
    <w:tblStylePr w:type="band2Horz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  <w:insideV w:val="single" w:sz="8" w:space="0" w:color="4E191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  <w:insideH w:val="single" w:sz="8" w:space="0" w:color="A51819" w:themeColor="accent4"/>
        <w:insideV w:val="single" w:sz="8" w:space="0" w:color="A518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18" w:space="0" w:color="A51819" w:themeColor="accent4"/>
          <w:right w:val="single" w:sz="8" w:space="0" w:color="A51819" w:themeColor="accent4"/>
          <w:insideH w:val="nil"/>
          <w:insideV w:val="single" w:sz="8" w:space="0" w:color="A518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  <w:insideH w:val="nil"/>
          <w:insideV w:val="single" w:sz="8" w:space="0" w:color="A518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  <w:tblStylePr w:type="band1Vert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  <w:shd w:val="clear" w:color="auto" w:fill="F5B9B9" w:themeFill="accent4" w:themeFillTint="3F"/>
      </w:tcPr>
    </w:tblStylePr>
    <w:tblStylePr w:type="band1Horz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  <w:insideV w:val="single" w:sz="8" w:space="0" w:color="A51819" w:themeColor="accent4"/>
        </w:tcBorders>
        <w:shd w:val="clear" w:color="auto" w:fill="F5B9B9" w:themeFill="accent4" w:themeFillTint="3F"/>
      </w:tcPr>
    </w:tblStylePr>
    <w:tblStylePr w:type="band2Horz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  <w:insideV w:val="single" w:sz="8" w:space="0" w:color="A51819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  <w:insideH w:val="single" w:sz="8" w:space="0" w:color="BBB8B1" w:themeColor="accent5"/>
        <w:insideV w:val="single" w:sz="8" w:space="0" w:color="BBB8B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18" w:space="0" w:color="BBB8B1" w:themeColor="accent5"/>
          <w:right w:val="single" w:sz="8" w:space="0" w:color="BBB8B1" w:themeColor="accent5"/>
          <w:insideH w:val="nil"/>
          <w:insideV w:val="single" w:sz="8" w:space="0" w:color="BBB8B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  <w:insideH w:val="nil"/>
          <w:insideV w:val="single" w:sz="8" w:space="0" w:color="BBB8B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  <w:tblStylePr w:type="band1Vert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  <w:shd w:val="clear" w:color="auto" w:fill="EEEDEB" w:themeFill="accent5" w:themeFillTint="3F"/>
      </w:tcPr>
    </w:tblStylePr>
    <w:tblStylePr w:type="band1Horz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  <w:insideV w:val="single" w:sz="8" w:space="0" w:color="BBB8B1" w:themeColor="accent5"/>
        </w:tcBorders>
        <w:shd w:val="clear" w:color="auto" w:fill="EEEDEB" w:themeFill="accent5" w:themeFillTint="3F"/>
      </w:tcPr>
    </w:tblStylePr>
    <w:tblStylePr w:type="band2Horz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  <w:insideV w:val="single" w:sz="8" w:space="0" w:color="BBB8B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  <w:insideH w:val="single" w:sz="8" w:space="0" w:color="636059" w:themeColor="accent6"/>
        <w:insideV w:val="single" w:sz="8" w:space="0" w:color="6360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18" w:space="0" w:color="636059" w:themeColor="accent6"/>
          <w:right w:val="single" w:sz="8" w:space="0" w:color="636059" w:themeColor="accent6"/>
          <w:insideH w:val="nil"/>
          <w:insideV w:val="single" w:sz="8" w:space="0" w:color="6360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  <w:insideH w:val="nil"/>
          <w:insideV w:val="single" w:sz="8" w:space="0" w:color="6360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  <w:tblStylePr w:type="band1Vert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  <w:shd w:val="clear" w:color="auto" w:fill="D9D8D5" w:themeFill="accent6" w:themeFillTint="3F"/>
      </w:tcPr>
    </w:tblStylePr>
    <w:tblStylePr w:type="band1Horz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  <w:insideV w:val="single" w:sz="8" w:space="0" w:color="636059" w:themeColor="accent6"/>
        </w:tcBorders>
        <w:shd w:val="clear" w:color="auto" w:fill="D9D8D5" w:themeFill="accent6" w:themeFillTint="3F"/>
      </w:tcPr>
    </w:tblStylePr>
    <w:tblStylePr w:type="band2Horz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  <w:insideV w:val="single" w:sz="8" w:space="0" w:color="636059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11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  <w:tblStylePr w:type="band1Horz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E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  <w:tblStylePr w:type="band1Horz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9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  <w:tblStylePr w:type="band1Horz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18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  <w:tblStylePr w:type="band1Horz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B8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  <w:tblStylePr w:type="band1Horz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0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  <w:tblStylePr w:type="band1Horz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71FF9"/>
    <w:pPr>
      <w:spacing w:line="240" w:lineRule="auto"/>
    </w:pPr>
    <w:rPr>
      <w:color w:val="1A1815" w:themeColor="text1" w:themeShade="BF"/>
    </w:rPr>
    <w:tblPr>
      <w:tblStyleRowBandSize w:val="1"/>
      <w:tblStyleColBandSize w:val="1"/>
      <w:tblBorders>
        <w:top w:val="single" w:sz="8" w:space="0" w:color="23211D" w:themeColor="text1"/>
        <w:bottom w:val="single" w:sz="8" w:space="0" w:color="23211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11D" w:themeColor="text1"/>
          <w:left w:val="nil"/>
          <w:bottom w:val="single" w:sz="8" w:space="0" w:color="23211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11D" w:themeColor="text1"/>
          <w:left w:val="nil"/>
          <w:bottom w:val="single" w:sz="8" w:space="0" w:color="23211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71FF9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71FF9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8" w:space="0" w:color="EFEEEB" w:themeColor="accent2"/>
        <w:bottom w:val="single" w:sz="8" w:space="0" w:color="EFEE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EEB" w:themeColor="accent2"/>
          <w:left w:val="nil"/>
          <w:bottom w:val="single" w:sz="8" w:space="0" w:color="EFEE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EEB" w:themeColor="accent2"/>
          <w:left w:val="nil"/>
          <w:bottom w:val="single" w:sz="8" w:space="0" w:color="EFEE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71FF9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8" w:space="0" w:color="4E1919" w:themeColor="accent3"/>
        <w:bottom w:val="single" w:sz="8" w:space="0" w:color="4E19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919" w:themeColor="accent3"/>
          <w:left w:val="nil"/>
          <w:bottom w:val="single" w:sz="8" w:space="0" w:color="4E19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919" w:themeColor="accent3"/>
          <w:left w:val="nil"/>
          <w:bottom w:val="single" w:sz="8" w:space="0" w:color="4E19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71FF9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8" w:space="0" w:color="A51819" w:themeColor="accent4"/>
        <w:bottom w:val="single" w:sz="8" w:space="0" w:color="A518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1819" w:themeColor="accent4"/>
          <w:left w:val="nil"/>
          <w:bottom w:val="single" w:sz="8" w:space="0" w:color="A518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1819" w:themeColor="accent4"/>
          <w:left w:val="nil"/>
          <w:bottom w:val="single" w:sz="8" w:space="0" w:color="A518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71FF9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8" w:space="0" w:color="BBB8B1" w:themeColor="accent5"/>
        <w:bottom w:val="single" w:sz="8" w:space="0" w:color="BBB8B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B8B1" w:themeColor="accent5"/>
          <w:left w:val="nil"/>
          <w:bottom w:val="single" w:sz="8" w:space="0" w:color="BBB8B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B8B1" w:themeColor="accent5"/>
          <w:left w:val="nil"/>
          <w:bottom w:val="single" w:sz="8" w:space="0" w:color="BBB8B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71FF9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8" w:space="0" w:color="636059" w:themeColor="accent6"/>
        <w:bottom w:val="single" w:sz="8" w:space="0" w:color="6360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059" w:themeColor="accent6"/>
          <w:left w:val="nil"/>
          <w:bottom w:val="single" w:sz="8" w:space="0" w:color="6360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059" w:themeColor="accent6"/>
          <w:left w:val="nil"/>
          <w:bottom w:val="single" w:sz="8" w:space="0" w:color="6360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71FF9"/>
  </w:style>
  <w:style w:type="paragraph" w:styleId="Liste">
    <w:name w:val="List"/>
    <w:basedOn w:val="Normal"/>
    <w:uiPriority w:val="99"/>
    <w:semiHidden/>
    <w:rsid w:val="00C71FF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C71FF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71FF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71FF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71FF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C71FF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C71FF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C71FF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C71FF9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C71FF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71FF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71FF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71FF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71FF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C71FF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C71FF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C71FF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C71FF9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2"/>
    <w:semiHidden/>
    <w:rsid w:val="006567E4"/>
    <w:pPr>
      <w:numPr>
        <w:numId w:val="16"/>
      </w:numPr>
      <w:contextualSpacing/>
    </w:pPr>
  </w:style>
  <w:style w:type="table" w:styleId="Listetabel1-lys">
    <w:name w:val="List Table 1 Light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7C6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454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565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D4D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0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2">
    <w:name w:val="List Table 2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bottom w:val="single" w:sz="4" w:space="0" w:color="847C6E" w:themeColor="text1" w:themeTint="99"/>
        <w:insideH w:val="single" w:sz="4" w:space="0" w:color="847C6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bottom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bottom w:val="single" w:sz="4" w:space="0" w:color="F5F4F2" w:themeColor="accent2" w:themeTint="99"/>
        <w:insideH w:val="single" w:sz="4" w:space="0" w:color="F5F4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bottom w:val="single" w:sz="4" w:space="0" w:color="C34545" w:themeColor="accent3" w:themeTint="99"/>
        <w:insideH w:val="single" w:sz="4" w:space="0" w:color="C3454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bottom w:val="single" w:sz="4" w:space="0" w:color="E65657" w:themeColor="accent4" w:themeTint="99"/>
        <w:insideH w:val="single" w:sz="4" w:space="0" w:color="E6565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bottom w:val="single" w:sz="4" w:space="0" w:color="D6D4D0" w:themeColor="accent5" w:themeTint="99"/>
        <w:insideH w:val="single" w:sz="4" w:space="0" w:color="D6D4D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bottom w:val="single" w:sz="4" w:space="0" w:color="A3A099" w:themeColor="accent6" w:themeTint="99"/>
        <w:insideH w:val="single" w:sz="4" w:space="0" w:color="A3A0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3">
    <w:name w:val="List Table 3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23211D" w:themeColor="text1"/>
        <w:left w:val="single" w:sz="4" w:space="0" w:color="23211D" w:themeColor="text1"/>
        <w:bottom w:val="single" w:sz="4" w:space="0" w:color="23211D" w:themeColor="text1"/>
        <w:right w:val="single" w:sz="4" w:space="0" w:color="23211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11D" w:themeFill="text1"/>
      </w:tcPr>
    </w:tblStylePr>
    <w:tblStylePr w:type="lastRow">
      <w:rPr>
        <w:b/>
        <w:bCs/>
      </w:rPr>
      <w:tblPr/>
      <w:tcPr>
        <w:tcBorders>
          <w:top w:val="double" w:sz="4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11D" w:themeColor="text1"/>
          <w:right w:val="single" w:sz="4" w:space="0" w:color="23211D" w:themeColor="text1"/>
        </w:tcBorders>
      </w:tcPr>
    </w:tblStylePr>
    <w:tblStylePr w:type="band1Horz">
      <w:tblPr/>
      <w:tcPr>
        <w:tcBorders>
          <w:top w:val="single" w:sz="4" w:space="0" w:color="23211D" w:themeColor="text1"/>
          <w:bottom w:val="single" w:sz="4" w:space="0" w:color="23211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11D" w:themeColor="text1"/>
          <w:left w:val="nil"/>
        </w:tcBorders>
      </w:tcPr>
    </w:tblStylePr>
    <w:tblStylePr w:type="swCell">
      <w:tblPr/>
      <w:tcPr>
        <w:tcBorders>
          <w:top w:val="double" w:sz="4" w:space="0" w:color="23211D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3000B" w:themeColor="accent1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00B" w:themeColor="accent1"/>
          <w:right w:val="single" w:sz="4" w:space="0" w:color="E3000B" w:themeColor="accent1"/>
        </w:tcBorders>
      </w:tcPr>
    </w:tblStylePr>
    <w:tblStylePr w:type="band1Horz">
      <w:tblPr/>
      <w:tcPr>
        <w:tcBorders>
          <w:top w:val="single" w:sz="4" w:space="0" w:color="E3000B" w:themeColor="accent1"/>
          <w:bottom w:val="single" w:sz="4" w:space="0" w:color="E300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00B" w:themeColor="accent1"/>
          <w:left w:val="nil"/>
        </w:tcBorders>
      </w:tcPr>
    </w:tblStylePr>
    <w:tblStylePr w:type="swCell">
      <w:tblPr/>
      <w:tcPr>
        <w:tcBorders>
          <w:top w:val="double" w:sz="4" w:space="0" w:color="E3000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FEEEB" w:themeColor="accent2"/>
        <w:left w:val="single" w:sz="4" w:space="0" w:color="EFEEEB" w:themeColor="accent2"/>
        <w:bottom w:val="single" w:sz="4" w:space="0" w:color="EFEEEB" w:themeColor="accent2"/>
        <w:right w:val="single" w:sz="4" w:space="0" w:color="EFEEE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EEB" w:themeFill="accent2"/>
      </w:tcPr>
    </w:tblStylePr>
    <w:tblStylePr w:type="lastRow">
      <w:rPr>
        <w:b/>
        <w:bCs/>
      </w:rPr>
      <w:tblPr/>
      <w:tcPr>
        <w:tcBorders>
          <w:top w:val="double" w:sz="4" w:space="0" w:color="EFEEE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EEB" w:themeColor="accent2"/>
          <w:right w:val="single" w:sz="4" w:space="0" w:color="EFEEEB" w:themeColor="accent2"/>
        </w:tcBorders>
      </w:tcPr>
    </w:tblStylePr>
    <w:tblStylePr w:type="band1Horz">
      <w:tblPr/>
      <w:tcPr>
        <w:tcBorders>
          <w:top w:val="single" w:sz="4" w:space="0" w:color="EFEEEB" w:themeColor="accent2"/>
          <w:bottom w:val="single" w:sz="4" w:space="0" w:color="EFEEE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EEB" w:themeColor="accent2"/>
          <w:left w:val="nil"/>
        </w:tcBorders>
      </w:tcPr>
    </w:tblStylePr>
    <w:tblStylePr w:type="swCell">
      <w:tblPr/>
      <w:tcPr>
        <w:tcBorders>
          <w:top w:val="double" w:sz="4" w:space="0" w:color="EFEEE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4E1919" w:themeColor="accent3"/>
        <w:left w:val="single" w:sz="4" w:space="0" w:color="4E1919" w:themeColor="accent3"/>
        <w:bottom w:val="single" w:sz="4" w:space="0" w:color="4E1919" w:themeColor="accent3"/>
        <w:right w:val="single" w:sz="4" w:space="0" w:color="4E19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919" w:themeFill="accent3"/>
      </w:tcPr>
    </w:tblStylePr>
    <w:tblStylePr w:type="lastRow">
      <w:rPr>
        <w:b/>
        <w:bCs/>
      </w:rPr>
      <w:tblPr/>
      <w:tcPr>
        <w:tcBorders>
          <w:top w:val="double" w:sz="4" w:space="0" w:color="4E19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919" w:themeColor="accent3"/>
          <w:right w:val="single" w:sz="4" w:space="0" w:color="4E1919" w:themeColor="accent3"/>
        </w:tcBorders>
      </w:tcPr>
    </w:tblStylePr>
    <w:tblStylePr w:type="band1Horz">
      <w:tblPr/>
      <w:tcPr>
        <w:tcBorders>
          <w:top w:val="single" w:sz="4" w:space="0" w:color="4E1919" w:themeColor="accent3"/>
          <w:bottom w:val="single" w:sz="4" w:space="0" w:color="4E19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919" w:themeColor="accent3"/>
          <w:left w:val="nil"/>
        </w:tcBorders>
      </w:tcPr>
    </w:tblStylePr>
    <w:tblStylePr w:type="swCell">
      <w:tblPr/>
      <w:tcPr>
        <w:tcBorders>
          <w:top w:val="double" w:sz="4" w:space="0" w:color="4E191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A51819" w:themeColor="accent4"/>
        <w:left w:val="single" w:sz="4" w:space="0" w:color="A51819" w:themeColor="accent4"/>
        <w:bottom w:val="single" w:sz="4" w:space="0" w:color="A51819" w:themeColor="accent4"/>
        <w:right w:val="single" w:sz="4" w:space="0" w:color="A518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1819" w:themeFill="accent4"/>
      </w:tcPr>
    </w:tblStylePr>
    <w:tblStylePr w:type="lastRow">
      <w:rPr>
        <w:b/>
        <w:bCs/>
      </w:rPr>
      <w:tblPr/>
      <w:tcPr>
        <w:tcBorders>
          <w:top w:val="double" w:sz="4" w:space="0" w:color="A518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1819" w:themeColor="accent4"/>
          <w:right w:val="single" w:sz="4" w:space="0" w:color="A51819" w:themeColor="accent4"/>
        </w:tcBorders>
      </w:tcPr>
    </w:tblStylePr>
    <w:tblStylePr w:type="band1Horz">
      <w:tblPr/>
      <w:tcPr>
        <w:tcBorders>
          <w:top w:val="single" w:sz="4" w:space="0" w:color="A51819" w:themeColor="accent4"/>
          <w:bottom w:val="single" w:sz="4" w:space="0" w:color="A518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1819" w:themeColor="accent4"/>
          <w:left w:val="nil"/>
        </w:tcBorders>
      </w:tcPr>
    </w:tblStylePr>
    <w:tblStylePr w:type="swCell">
      <w:tblPr/>
      <w:tcPr>
        <w:tcBorders>
          <w:top w:val="double" w:sz="4" w:space="0" w:color="A51819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BBB8B1" w:themeColor="accent5"/>
        <w:left w:val="single" w:sz="4" w:space="0" w:color="BBB8B1" w:themeColor="accent5"/>
        <w:bottom w:val="single" w:sz="4" w:space="0" w:color="BBB8B1" w:themeColor="accent5"/>
        <w:right w:val="single" w:sz="4" w:space="0" w:color="BBB8B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BB8B1" w:themeFill="accent5"/>
      </w:tcPr>
    </w:tblStylePr>
    <w:tblStylePr w:type="lastRow">
      <w:rPr>
        <w:b/>
        <w:bCs/>
      </w:rPr>
      <w:tblPr/>
      <w:tcPr>
        <w:tcBorders>
          <w:top w:val="double" w:sz="4" w:space="0" w:color="BBB8B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B8B1" w:themeColor="accent5"/>
          <w:right w:val="single" w:sz="4" w:space="0" w:color="BBB8B1" w:themeColor="accent5"/>
        </w:tcBorders>
      </w:tcPr>
    </w:tblStylePr>
    <w:tblStylePr w:type="band1Horz">
      <w:tblPr/>
      <w:tcPr>
        <w:tcBorders>
          <w:top w:val="single" w:sz="4" w:space="0" w:color="BBB8B1" w:themeColor="accent5"/>
          <w:bottom w:val="single" w:sz="4" w:space="0" w:color="BBB8B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BB8B1" w:themeColor="accent5"/>
          <w:left w:val="nil"/>
        </w:tcBorders>
      </w:tcPr>
    </w:tblStylePr>
    <w:tblStylePr w:type="swCell">
      <w:tblPr/>
      <w:tcPr>
        <w:tcBorders>
          <w:top w:val="double" w:sz="4" w:space="0" w:color="BBB8B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636059" w:themeColor="accent6"/>
        <w:left w:val="single" w:sz="4" w:space="0" w:color="636059" w:themeColor="accent6"/>
        <w:bottom w:val="single" w:sz="4" w:space="0" w:color="636059" w:themeColor="accent6"/>
        <w:right w:val="single" w:sz="4" w:space="0" w:color="6360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059" w:themeFill="accent6"/>
      </w:tcPr>
    </w:tblStylePr>
    <w:tblStylePr w:type="lastRow">
      <w:rPr>
        <w:b/>
        <w:bCs/>
      </w:rPr>
      <w:tblPr/>
      <w:tcPr>
        <w:tcBorders>
          <w:top w:val="double" w:sz="4" w:space="0" w:color="6360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059" w:themeColor="accent6"/>
          <w:right w:val="single" w:sz="4" w:space="0" w:color="636059" w:themeColor="accent6"/>
        </w:tcBorders>
      </w:tcPr>
    </w:tblStylePr>
    <w:tblStylePr w:type="band1Horz">
      <w:tblPr/>
      <w:tcPr>
        <w:tcBorders>
          <w:top w:val="single" w:sz="4" w:space="0" w:color="636059" w:themeColor="accent6"/>
          <w:bottom w:val="single" w:sz="4" w:space="0" w:color="6360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059" w:themeColor="accent6"/>
          <w:left w:val="nil"/>
        </w:tcBorders>
      </w:tcPr>
    </w:tblStylePr>
    <w:tblStylePr w:type="swCell">
      <w:tblPr/>
      <w:tcPr>
        <w:tcBorders>
          <w:top w:val="double" w:sz="4" w:space="0" w:color="63605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11D" w:themeColor="text1"/>
          <w:left w:val="single" w:sz="4" w:space="0" w:color="23211D" w:themeColor="text1"/>
          <w:bottom w:val="single" w:sz="4" w:space="0" w:color="23211D" w:themeColor="text1"/>
          <w:right w:val="single" w:sz="4" w:space="0" w:color="23211D" w:themeColor="text1"/>
          <w:insideH w:val="nil"/>
        </w:tcBorders>
        <w:shd w:val="clear" w:color="auto" w:fill="23211D" w:themeFill="text1"/>
      </w:tcPr>
    </w:tblStylePr>
    <w:tblStylePr w:type="lastRow">
      <w:rPr>
        <w:b/>
        <w:bCs/>
      </w:rPr>
      <w:tblPr/>
      <w:tcPr>
        <w:tcBorders>
          <w:top w:val="double" w:sz="4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EEB" w:themeColor="accent2"/>
          <w:left w:val="single" w:sz="4" w:space="0" w:color="EFEEEB" w:themeColor="accent2"/>
          <w:bottom w:val="single" w:sz="4" w:space="0" w:color="EFEEEB" w:themeColor="accent2"/>
          <w:right w:val="single" w:sz="4" w:space="0" w:color="EFEEEB" w:themeColor="accent2"/>
          <w:insideH w:val="nil"/>
        </w:tcBorders>
        <w:shd w:val="clear" w:color="auto" w:fill="EFEEEB" w:themeFill="accent2"/>
      </w:tcPr>
    </w:tblStylePr>
    <w:tblStylePr w:type="lastRow">
      <w:rPr>
        <w:b/>
        <w:bCs/>
      </w:rPr>
      <w:tblPr/>
      <w:tcPr>
        <w:tcBorders>
          <w:top w:val="double" w:sz="4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919" w:themeColor="accent3"/>
          <w:left w:val="single" w:sz="4" w:space="0" w:color="4E1919" w:themeColor="accent3"/>
          <w:bottom w:val="single" w:sz="4" w:space="0" w:color="4E1919" w:themeColor="accent3"/>
          <w:right w:val="single" w:sz="4" w:space="0" w:color="4E1919" w:themeColor="accent3"/>
          <w:insideH w:val="nil"/>
        </w:tcBorders>
        <w:shd w:val="clear" w:color="auto" w:fill="4E1919" w:themeFill="accent3"/>
      </w:tcPr>
    </w:tblStylePr>
    <w:tblStylePr w:type="lastRow">
      <w:rPr>
        <w:b/>
        <w:bCs/>
      </w:rPr>
      <w:tblPr/>
      <w:tcPr>
        <w:tcBorders>
          <w:top w:val="double" w:sz="4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1819" w:themeColor="accent4"/>
          <w:left w:val="single" w:sz="4" w:space="0" w:color="A51819" w:themeColor="accent4"/>
          <w:bottom w:val="single" w:sz="4" w:space="0" w:color="A51819" w:themeColor="accent4"/>
          <w:right w:val="single" w:sz="4" w:space="0" w:color="A51819" w:themeColor="accent4"/>
          <w:insideH w:val="nil"/>
        </w:tcBorders>
        <w:shd w:val="clear" w:color="auto" w:fill="A51819" w:themeFill="accent4"/>
      </w:tcPr>
    </w:tblStylePr>
    <w:tblStylePr w:type="lastRow">
      <w:rPr>
        <w:b/>
        <w:bCs/>
      </w:rPr>
      <w:tblPr/>
      <w:tcPr>
        <w:tcBorders>
          <w:top w:val="double" w:sz="4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B8B1" w:themeColor="accent5"/>
          <w:left w:val="single" w:sz="4" w:space="0" w:color="BBB8B1" w:themeColor="accent5"/>
          <w:bottom w:val="single" w:sz="4" w:space="0" w:color="BBB8B1" w:themeColor="accent5"/>
          <w:right w:val="single" w:sz="4" w:space="0" w:color="BBB8B1" w:themeColor="accent5"/>
          <w:insideH w:val="nil"/>
        </w:tcBorders>
        <w:shd w:val="clear" w:color="auto" w:fill="BBB8B1" w:themeFill="accent5"/>
      </w:tcPr>
    </w:tblStylePr>
    <w:tblStylePr w:type="lastRow">
      <w:rPr>
        <w:b/>
        <w:bCs/>
      </w:rPr>
      <w:tblPr/>
      <w:tcPr>
        <w:tcBorders>
          <w:top w:val="double" w:sz="4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059" w:themeColor="accent6"/>
          <w:left w:val="single" w:sz="4" w:space="0" w:color="636059" w:themeColor="accent6"/>
          <w:bottom w:val="single" w:sz="4" w:space="0" w:color="636059" w:themeColor="accent6"/>
          <w:right w:val="single" w:sz="4" w:space="0" w:color="636059" w:themeColor="accent6"/>
          <w:insideH w:val="nil"/>
        </w:tcBorders>
        <w:shd w:val="clear" w:color="auto" w:fill="636059" w:themeFill="accent6"/>
      </w:tcPr>
    </w:tblStylePr>
    <w:tblStylePr w:type="lastRow">
      <w:rPr>
        <w:b/>
        <w:bCs/>
      </w:rPr>
      <w:tblPr/>
      <w:tcPr>
        <w:tcBorders>
          <w:top w:val="double" w:sz="4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211D" w:themeColor="text1"/>
        <w:left w:val="single" w:sz="24" w:space="0" w:color="23211D" w:themeColor="text1"/>
        <w:bottom w:val="single" w:sz="24" w:space="0" w:color="23211D" w:themeColor="text1"/>
        <w:right w:val="single" w:sz="24" w:space="0" w:color="23211D" w:themeColor="text1"/>
      </w:tblBorders>
    </w:tblPr>
    <w:tcPr>
      <w:shd w:val="clear" w:color="auto" w:fill="23211D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000B" w:themeColor="accent1"/>
        <w:left w:val="single" w:sz="24" w:space="0" w:color="E3000B" w:themeColor="accent1"/>
        <w:bottom w:val="single" w:sz="24" w:space="0" w:color="E3000B" w:themeColor="accent1"/>
        <w:right w:val="single" w:sz="24" w:space="0" w:color="E3000B" w:themeColor="accent1"/>
      </w:tblBorders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EEB" w:themeColor="accent2"/>
        <w:left w:val="single" w:sz="24" w:space="0" w:color="EFEEEB" w:themeColor="accent2"/>
        <w:bottom w:val="single" w:sz="24" w:space="0" w:color="EFEEEB" w:themeColor="accent2"/>
        <w:right w:val="single" w:sz="24" w:space="0" w:color="EFEEEB" w:themeColor="accent2"/>
      </w:tblBorders>
    </w:tblPr>
    <w:tcPr>
      <w:shd w:val="clear" w:color="auto" w:fill="EFEEE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919" w:themeColor="accent3"/>
        <w:left w:val="single" w:sz="24" w:space="0" w:color="4E1919" w:themeColor="accent3"/>
        <w:bottom w:val="single" w:sz="24" w:space="0" w:color="4E1919" w:themeColor="accent3"/>
        <w:right w:val="single" w:sz="24" w:space="0" w:color="4E1919" w:themeColor="accent3"/>
      </w:tblBorders>
    </w:tblPr>
    <w:tcPr>
      <w:shd w:val="clear" w:color="auto" w:fill="4E19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1819" w:themeColor="accent4"/>
        <w:left w:val="single" w:sz="24" w:space="0" w:color="A51819" w:themeColor="accent4"/>
        <w:bottom w:val="single" w:sz="24" w:space="0" w:color="A51819" w:themeColor="accent4"/>
        <w:right w:val="single" w:sz="24" w:space="0" w:color="A51819" w:themeColor="accent4"/>
      </w:tblBorders>
    </w:tblPr>
    <w:tcPr>
      <w:shd w:val="clear" w:color="auto" w:fill="A518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BB8B1" w:themeColor="accent5"/>
        <w:left w:val="single" w:sz="24" w:space="0" w:color="BBB8B1" w:themeColor="accent5"/>
        <w:bottom w:val="single" w:sz="24" w:space="0" w:color="BBB8B1" w:themeColor="accent5"/>
        <w:right w:val="single" w:sz="24" w:space="0" w:color="BBB8B1" w:themeColor="accent5"/>
      </w:tblBorders>
    </w:tblPr>
    <w:tcPr>
      <w:shd w:val="clear" w:color="auto" w:fill="BBB8B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71F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6059" w:themeColor="accent6"/>
        <w:left w:val="single" w:sz="24" w:space="0" w:color="636059" w:themeColor="accent6"/>
        <w:bottom w:val="single" w:sz="24" w:space="0" w:color="636059" w:themeColor="accent6"/>
        <w:right w:val="single" w:sz="24" w:space="0" w:color="636059" w:themeColor="accent6"/>
      </w:tblBorders>
    </w:tblPr>
    <w:tcPr>
      <w:shd w:val="clear" w:color="auto" w:fill="6360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4" w:space="0" w:color="23211D" w:themeColor="text1"/>
        <w:bottom w:val="single" w:sz="4" w:space="0" w:color="23211D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11D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71FF9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E3000B" w:themeColor="accent1"/>
        <w:bottom w:val="single" w:sz="4" w:space="0" w:color="E3000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000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71FF9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4" w:space="0" w:color="EFEEEB" w:themeColor="accent2"/>
        <w:bottom w:val="single" w:sz="4" w:space="0" w:color="EFEEE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FEEE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71FF9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4" w:space="0" w:color="4E1919" w:themeColor="accent3"/>
        <w:bottom w:val="single" w:sz="4" w:space="0" w:color="4E19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E19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71FF9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4" w:space="0" w:color="A51819" w:themeColor="accent4"/>
        <w:bottom w:val="single" w:sz="4" w:space="0" w:color="A518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518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71FF9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4" w:space="0" w:color="BBB8B1" w:themeColor="accent5"/>
        <w:bottom w:val="single" w:sz="4" w:space="0" w:color="BBB8B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BB8B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71FF9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4" w:space="0" w:color="636059" w:themeColor="accent6"/>
        <w:bottom w:val="single" w:sz="4" w:space="0" w:color="6360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360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11D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11D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11D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11D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71FF9"/>
    <w:pPr>
      <w:spacing w:line="240" w:lineRule="auto"/>
    </w:pPr>
    <w:rPr>
      <w:color w:val="AA000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000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000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000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000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71FF9"/>
    <w:pPr>
      <w:spacing w:line="240" w:lineRule="auto"/>
    </w:pPr>
    <w:rPr>
      <w:color w:val="BAB5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EE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EE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EE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EE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71FF9"/>
    <w:pPr>
      <w:spacing w:line="240" w:lineRule="auto"/>
    </w:pPr>
    <w:rPr>
      <w:color w:val="3A12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9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9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9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9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71FF9"/>
    <w:pPr>
      <w:spacing w:line="240" w:lineRule="auto"/>
    </w:pPr>
    <w:rPr>
      <w:color w:val="7B12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18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18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18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18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71FF9"/>
    <w:pPr>
      <w:spacing w:line="240" w:lineRule="auto"/>
    </w:pPr>
    <w:rPr>
      <w:color w:val="908B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BB8B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BB8B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BB8B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BB8B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71FF9"/>
    <w:pPr>
      <w:spacing w:line="240" w:lineRule="auto"/>
    </w:pPr>
    <w:rPr>
      <w:color w:val="4A47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0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0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0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0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C71F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D6357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605A4F" w:themeColor="text1" w:themeTint="BF"/>
        <w:left w:val="single" w:sz="8" w:space="0" w:color="605A4F" w:themeColor="text1" w:themeTint="BF"/>
        <w:bottom w:val="single" w:sz="8" w:space="0" w:color="605A4F" w:themeColor="text1" w:themeTint="BF"/>
        <w:right w:val="single" w:sz="8" w:space="0" w:color="605A4F" w:themeColor="text1" w:themeTint="BF"/>
        <w:insideH w:val="single" w:sz="8" w:space="0" w:color="605A4F" w:themeColor="text1" w:themeTint="BF"/>
        <w:insideV w:val="single" w:sz="8" w:space="0" w:color="605A4F" w:themeColor="text1" w:themeTint="BF"/>
      </w:tblBorders>
    </w:tblPr>
    <w:tcPr>
      <w:shd w:val="clear" w:color="auto" w:fill="CDC9C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5A4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9385" w:themeFill="text1" w:themeFillTint="7F"/>
      </w:tcPr>
    </w:tblStylePr>
    <w:tblStylePr w:type="band1Horz">
      <w:tblPr/>
      <w:tcPr>
        <w:shd w:val="clear" w:color="auto" w:fill="9A9385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  <w:insideV w:val="single" w:sz="8" w:space="0" w:color="FF2B34" w:themeColor="accent1" w:themeTint="BF"/>
      </w:tblBorders>
    </w:tblPr>
    <w:tcPr>
      <w:shd w:val="clear" w:color="auto" w:fill="FFB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3F2F0" w:themeColor="accent2" w:themeTint="BF"/>
        <w:left w:val="single" w:sz="8" w:space="0" w:color="F3F2F0" w:themeColor="accent2" w:themeTint="BF"/>
        <w:bottom w:val="single" w:sz="8" w:space="0" w:color="F3F2F0" w:themeColor="accent2" w:themeTint="BF"/>
        <w:right w:val="single" w:sz="8" w:space="0" w:color="F3F2F0" w:themeColor="accent2" w:themeTint="BF"/>
        <w:insideH w:val="single" w:sz="8" w:space="0" w:color="F3F2F0" w:themeColor="accent2" w:themeTint="BF"/>
        <w:insideV w:val="single" w:sz="8" w:space="0" w:color="F3F2F0" w:themeColor="accent2" w:themeTint="BF"/>
      </w:tblBorders>
    </w:tblPr>
    <w:tcPr>
      <w:shd w:val="clear" w:color="auto" w:fill="FBFA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F2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7F"/>
      </w:tcPr>
    </w:tblStylePr>
    <w:tblStylePr w:type="band1Horz">
      <w:tblPr/>
      <w:tcPr>
        <w:shd w:val="clear" w:color="auto" w:fill="F7F6F5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9B3131" w:themeColor="accent3" w:themeTint="BF"/>
        <w:left w:val="single" w:sz="8" w:space="0" w:color="9B3131" w:themeColor="accent3" w:themeTint="BF"/>
        <w:bottom w:val="single" w:sz="8" w:space="0" w:color="9B3131" w:themeColor="accent3" w:themeTint="BF"/>
        <w:right w:val="single" w:sz="8" w:space="0" w:color="9B3131" w:themeColor="accent3" w:themeTint="BF"/>
        <w:insideH w:val="single" w:sz="8" w:space="0" w:color="9B3131" w:themeColor="accent3" w:themeTint="BF"/>
        <w:insideV w:val="single" w:sz="8" w:space="0" w:color="9B3131" w:themeColor="accent3" w:themeTint="BF"/>
      </w:tblBorders>
    </w:tblPr>
    <w:tcPr>
      <w:shd w:val="clear" w:color="auto" w:fill="E6B2B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313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6565" w:themeFill="accent3" w:themeFillTint="7F"/>
      </w:tcPr>
    </w:tblStylePr>
    <w:tblStylePr w:type="band1Horz">
      <w:tblPr/>
      <w:tcPr>
        <w:shd w:val="clear" w:color="auto" w:fill="CD656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E02C2D" w:themeColor="accent4" w:themeTint="BF"/>
        <w:left w:val="single" w:sz="8" w:space="0" w:color="E02C2D" w:themeColor="accent4" w:themeTint="BF"/>
        <w:bottom w:val="single" w:sz="8" w:space="0" w:color="E02C2D" w:themeColor="accent4" w:themeTint="BF"/>
        <w:right w:val="single" w:sz="8" w:space="0" w:color="E02C2D" w:themeColor="accent4" w:themeTint="BF"/>
        <w:insideH w:val="single" w:sz="8" w:space="0" w:color="E02C2D" w:themeColor="accent4" w:themeTint="BF"/>
        <w:insideV w:val="single" w:sz="8" w:space="0" w:color="E02C2D" w:themeColor="accent4" w:themeTint="BF"/>
      </w:tblBorders>
    </w:tblPr>
    <w:tcPr>
      <w:shd w:val="clear" w:color="auto" w:fill="F5B9B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2C2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373" w:themeFill="accent4" w:themeFillTint="7F"/>
      </w:tcPr>
    </w:tblStylePr>
    <w:tblStylePr w:type="band1Horz">
      <w:tblPr/>
      <w:tcPr>
        <w:shd w:val="clear" w:color="auto" w:fill="EA7373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CCC9C4" w:themeColor="accent5" w:themeTint="BF"/>
        <w:left w:val="single" w:sz="8" w:space="0" w:color="CCC9C4" w:themeColor="accent5" w:themeTint="BF"/>
        <w:bottom w:val="single" w:sz="8" w:space="0" w:color="CCC9C4" w:themeColor="accent5" w:themeTint="BF"/>
        <w:right w:val="single" w:sz="8" w:space="0" w:color="CCC9C4" w:themeColor="accent5" w:themeTint="BF"/>
        <w:insideH w:val="single" w:sz="8" w:space="0" w:color="CCC9C4" w:themeColor="accent5" w:themeTint="BF"/>
        <w:insideV w:val="single" w:sz="8" w:space="0" w:color="CCC9C4" w:themeColor="accent5" w:themeTint="BF"/>
      </w:tblBorders>
    </w:tblPr>
    <w:tcPr>
      <w:shd w:val="clear" w:color="auto" w:fill="EEED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C9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BD8" w:themeFill="accent5" w:themeFillTint="7F"/>
      </w:tcPr>
    </w:tblStylePr>
    <w:tblStylePr w:type="band1Horz">
      <w:tblPr/>
      <w:tcPr>
        <w:shd w:val="clear" w:color="auto" w:fill="DDDBD8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8C887F" w:themeColor="accent6" w:themeTint="BF"/>
        <w:left w:val="single" w:sz="8" w:space="0" w:color="8C887F" w:themeColor="accent6" w:themeTint="BF"/>
        <w:bottom w:val="single" w:sz="8" w:space="0" w:color="8C887F" w:themeColor="accent6" w:themeTint="BF"/>
        <w:right w:val="single" w:sz="8" w:space="0" w:color="8C887F" w:themeColor="accent6" w:themeTint="BF"/>
        <w:insideH w:val="single" w:sz="8" w:space="0" w:color="8C887F" w:themeColor="accent6" w:themeTint="BF"/>
        <w:insideV w:val="single" w:sz="8" w:space="0" w:color="8C887F" w:themeColor="accent6" w:themeTint="BF"/>
      </w:tblBorders>
    </w:tblPr>
    <w:tcPr>
      <w:shd w:val="clear" w:color="auto" w:fill="D9D8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8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B0AA" w:themeFill="accent6" w:themeFillTint="7F"/>
      </w:tcPr>
    </w:tblStylePr>
    <w:tblStylePr w:type="band1Horz">
      <w:tblPr/>
      <w:tcPr>
        <w:shd w:val="clear" w:color="auto" w:fill="B3B0AA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  <w:insideH w:val="single" w:sz="8" w:space="0" w:color="23211D" w:themeColor="text1"/>
        <w:insideV w:val="single" w:sz="8" w:space="0" w:color="23211D" w:themeColor="text1"/>
      </w:tblBorders>
    </w:tblPr>
    <w:tcPr>
      <w:shd w:val="clear" w:color="auto" w:fill="CDC9C2" w:themeFill="text1" w:themeFillTint="3F"/>
    </w:tcPr>
    <w:tblStylePr w:type="firstRow">
      <w:rPr>
        <w:b/>
        <w:bCs/>
        <w:color w:val="23211D" w:themeColor="text1"/>
      </w:rPr>
      <w:tblPr/>
      <w:tcPr>
        <w:shd w:val="clear" w:color="auto" w:fill="EBE9E6" w:themeFill="text1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3CE" w:themeFill="text1" w:themeFillTint="33"/>
      </w:tcPr>
    </w:tblStylePr>
    <w:tblStylePr w:type="band1Vert">
      <w:tblPr/>
      <w:tcPr>
        <w:shd w:val="clear" w:color="auto" w:fill="9A9385" w:themeFill="text1" w:themeFillTint="7F"/>
      </w:tcPr>
    </w:tblStylePr>
    <w:tblStylePr w:type="band1Horz">
      <w:tblPr/>
      <w:tcPr>
        <w:tcBorders>
          <w:insideH w:val="single" w:sz="6" w:space="0" w:color="23211D" w:themeColor="text1"/>
          <w:insideV w:val="single" w:sz="6" w:space="0" w:color="23211D" w:themeColor="text1"/>
        </w:tcBorders>
        <w:shd w:val="clear" w:color="auto" w:fill="9A938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cPr>
      <w:shd w:val="clear" w:color="auto" w:fill="FFB9BC" w:themeFill="accent1" w:themeFillTint="3F"/>
    </w:tcPr>
    <w:tblStylePr w:type="firstRow">
      <w:rPr>
        <w:b/>
        <w:bCs/>
        <w:color w:val="23211D" w:themeColor="text1"/>
      </w:rPr>
      <w:tblPr/>
      <w:tcPr>
        <w:shd w:val="clear" w:color="auto" w:fill="FFE3E4" w:themeFill="accent1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C9" w:themeFill="accent1" w:themeFillTint="33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tcBorders>
          <w:insideH w:val="single" w:sz="6" w:space="0" w:color="E3000B" w:themeColor="accent1"/>
          <w:insideV w:val="single" w:sz="6" w:space="0" w:color="E3000B" w:themeColor="accent1"/>
        </w:tcBorders>
        <w:shd w:val="clear" w:color="auto" w:fill="FF72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  <w:insideH w:val="single" w:sz="8" w:space="0" w:color="EFEEEB" w:themeColor="accent2"/>
        <w:insideV w:val="single" w:sz="8" w:space="0" w:color="EFEEEB" w:themeColor="accent2"/>
      </w:tblBorders>
    </w:tblPr>
    <w:tcPr>
      <w:shd w:val="clear" w:color="auto" w:fill="FBFAFA" w:themeFill="accent2" w:themeFillTint="3F"/>
    </w:tcPr>
    <w:tblStylePr w:type="firstRow">
      <w:rPr>
        <w:b/>
        <w:bCs/>
        <w:color w:val="23211D" w:themeColor="text1"/>
      </w:rPr>
      <w:tblPr/>
      <w:tcPr>
        <w:shd w:val="clear" w:color="auto" w:fill="FDFDFC" w:themeFill="accent2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2" w:themeFillTint="33"/>
      </w:tcPr>
    </w:tblStylePr>
    <w:tblStylePr w:type="band1Vert">
      <w:tblPr/>
      <w:tcPr>
        <w:shd w:val="clear" w:color="auto" w:fill="F7F6F5" w:themeFill="accent2" w:themeFillTint="7F"/>
      </w:tcPr>
    </w:tblStylePr>
    <w:tblStylePr w:type="band1Horz">
      <w:tblPr/>
      <w:tcPr>
        <w:tcBorders>
          <w:insideH w:val="single" w:sz="6" w:space="0" w:color="EFEEEB" w:themeColor="accent2"/>
          <w:insideV w:val="single" w:sz="6" w:space="0" w:color="EFEEEB" w:themeColor="accent2"/>
        </w:tcBorders>
        <w:shd w:val="clear" w:color="auto" w:fill="F7F6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  <w:insideH w:val="single" w:sz="8" w:space="0" w:color="4E1919" w:themeColor="accent3"/>
        <w:insideV w:val="single" w:sz="8" w:space="0" w:color="4E1919" w:themeColor="accent3"/>
      </w:tblBorders>
    </w:tblPr>
    <w:tcPr>
      <w:shd w:val="clear" w:color="auto" w:fill="E6B2B2" w:themeFill="accent3" w:themeFillTint="3F"/>
    </w:tcPr>
    <w:tblStylePr w:type="firstRow">
      <w:rPr>
        <w:b/>
        <w:bCs/>
        <w:color w:val="23211D" w:themeColor="text1"/>
      </w:rPr>
      <w:tblPr/>
      <w:tcPr>
        <w:shd w:val="clear" w:color="auto" w:fill="F5E0E0" w:themeFill="accent3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1C1" w:themeFill="accent3" w:themeFillTint="33"/>
      </w:tcPr>
    </w:tblStylePr>
    <w:tblStylePr w:type="band1Vert">
      <w:tblPr/>
      <w:tcPr>
        <w:shd w:val="clear" w:color="auto" w:fill="CD6565" w:themeFill="accent3" w:themeFillTint="7F"/>
      </w:tcPr>
    </w:tblStylePr>
    <w:tblStylePr w:type="band1Horz">
      <w:tblPr/>
      <w:tcPr>
        <w:tcBorders>
          <w:insideH w:val="single" w:sz="6" w:space="0" w:color="4E1919" w:themeColor="accent3"/>
          <w:insideV w:val="single" w:sz="6" w:space="0" w:color="4E1919" w:themeColor="accent3"/>
        </w:tcBorders>
        <w:shd w:val="clear" w:color="auto" w:fill="CD656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  <w:insideH w:val="single" w:sz="8" w:space="0" w:color="A51819" w:themeColor="accent4"/>
        <w:insideV w:val="single" w:sz="8" w:space="0" w:color="A51819" w:themeColor="accent4"/>
      </w:tblBorders>
    </w:tblPr>
    <w:tcPr>
      <w:shd w:val="clear" w:color="auto" w:fill="F5B9B9" w:themeFill="accent4" w:themeFillTint="3F"/>
    </w:tcPr>
    <w:tblStylePr w:type="firstRow">
      <w:rPr>
        <w:b/>
        <w:bCs/>
        <w:color w:val="23211D" w:themeColor="text1"/>
      </w:rPr>
      <w:tblPr/>
      <w:tcPr>
        <w:shd w:val="clear" w:color="auto" w:fill="FBE3E3" w:themeFill="accent4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7" w:themeFill="accent4" w:themeFillTint="33"/>
      </w:tcPr>
    </w:tblStylePr>
    <w:tblStylePr w:type="band1Vert">
      <w:tblPr/>
      <w:tcPr>
        <w:shd w:val="clear" w:color="auto" w:fill="EA7373" w:themeFill="accent4" w:themeFillTint="7F"/>
      </w:tcPr>
    </w:tblStylePr>
    <w:tblStylePr w:type="band1Horz">
      <w:tblPr/>
      <w:tcPr>
        <w:tcBorders>
          <w:insideH w:val="single" w:sz="6" w:space="0" w:color="A51819" w:themeColor="accent4"/>
          <w:insideV w:val="single" w:sz="6" w:space="0" w:color="A51819" w:themeColor="accent4"/>
        </w:tcBorders>
        <w:shd w:val="clear" w:color="auto" w:fill="EA737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  <w:insideH w:val="single" w:sz="8" w:space="0" w:color="BBB8B1" w:themeColor="accent5"/>
        <w:insideV w:val="single" w:sz="8" w:space="0" w:color="BBB8B1" w:themeColor="accent5"/>
      </w:tblBorders>
    </w:tblPr>
    <w:tcPr>
      <w:shd w:val="clear" w:color="auto" w:fill="EEEDEB" w:themeFill="accent5" w:themeFillTint="3F"/>
    </w:tcPr>
    <w:tblStylePr w:type="firstRow">
      <w:rPr>
        <w:b/>
        <w:bCs/>
        <w:color w:val="23211D" w:themeColor="text1"/>
      </w:rPr>
      <w:tblPr/>
      <w:tcPr>
        <w:shd w:val="clear" w:color="auto" w:fill="F8F8F7" w:themeFill="accent5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3"/>
      </w:tcPr>
    </w:tblStylePr>
    <w:tblStylePr w:type="band1Vert">
      <w:tblPr/>
      <w:tcPr>
        <w:shd w:val="clear" w:color="auto" w:fill="DDDBD8" w:themeFill="accent5" w:themeFillTint="7F"/>
      </w:tcPr>
    </w:tblStylePr>
    <w:tblStylePr w:type="band1Horz">
      <w:tblPr/>
      <w:tcPr>
        <w:tcBorders>
          <w:insideH w:val="single" w:sz="6" w:space="0" w:color="BBB8B1" w:themeColor="accent5"/>
          <w:insideV w:val="single" w:sz="6" w:space="0" w:color="BBB8B1" w:themeColor="accent5"/>
        </w:tcBorders>
        <w:shd w:val="clear" w:color="auto" w:fill="DDDB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  <w:insideH w:val="single" w:sz="8" w:space="0" w:color="636059" w:themeColor="accent6"/>
        <w:insideV w:val="single" w:sz="8" w:space="0" w:color="636059" w:themeColor="accent6"/>
      </w:tblBorders>
    </w:tblPr>
    <w:tcPr>
      <w:shd w:val="clear" w:color="auto" w:fill="D9D8D5" w:themeFill="accent6" w:themeFillTint="3F"/>
    </w:tcPr>
    <w:tblStylePr w:type="firstRow">
      <w:rPr>
        <w:b/>
        <w:bCs/>
        <w:color w:val="23211D" w:themeColor="text1"/>
      </w:rPr>
      <w:tblPr/>
      <w:tcPr>
        <w:shd w:val="clear" w:color="auto" w:fill="F0EFEE" w:themeFill="accent6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FDC" w:themeFill="accent6" w:themeFillTint="33"/>
      </w:tcPr>
    </w:tblStylePr>
    <w:tblStylePr w:type="band1Vert">
      <w:tblPr/>
      <w:tcPr>
        <w:shd w:val="clear" w:color="auto" w:fill="B3B0AA" w:themeFill="accent6" w:themeFillTint="7F"/>
      </w:tcPr>
    </w:tblStylePr>
    <w:tblStylePr w:type="band1Horz">
      <w:tblPr/>
      <w:tcPr>
        <w:tcBorders>
          <w:insideH w:val="single" w:sz="6" w:space="0" w:color="636059" w:themeColor="accent6"/>
          <w:insideV w:val="single" w:sz="6" w:space="0" w:color="636059" w:themeColor="accent6"/>
        </w:tcBorders>
        <w:shd w:val="clear" w:color="auto" w:fill="B3B0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C9C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11D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11D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11D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11D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938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9385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7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E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E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E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E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6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6F5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B2B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9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9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9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9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656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656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9B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18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18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18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18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37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373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D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B8B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B8B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B8B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B8B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DB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DBD8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8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0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0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0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0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B0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B0AA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23211D" w:themeColor="text1"/>
        <w:bottom w:val="single" w:sz="8" w:space="0" w:color="23211D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11D" w:themeColor="text1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23211D" w:themeColor="text1"/>
          <w:bottom w:val="single" w:sz="8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11D" w:themeColor="text1"/>
          <w:bottom w:val="single" w:sz="8" w:space="0" w:color="23211D" w:themeColor="text1"/>
        </w:tcBorders>
      </w:tcPr>
    </w:tblStylePr>
    <w:tblStylePr w:type="band1Vert">
      <w:tblPr/>
      <w:tcPr>
        <w:shd w:val="clear" w:color="auto" w:fill="CDC9C2" w:themeFill="text1" w:themeFillTint="3F"/>
      </w:tcPr>
    </w:tblStylePr>
    <w:tblStylePr w:type="band1Horz">
      <w:tblPr/>
      <w:tcPr>
        <w:shd w:val="clear" w:color="auto" w:fill="CDC9C2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000B" w:themeColor="accent1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shd w:val="clear" w:color="auto" w:fill="FFB9BC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EFEEEB" w:themeColor="accent2"/>
        <w:bottom w:val="single" w:sz="8" w:space="0" w:color="EFEE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EEB" w:themeColor="accent2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EFEEEB" w:themeColor="accent2"/>
          <w:bottom w:val="single" w:sz="8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EEB" w:themeColor="accent2"/>
          <w:bottom w:val="single" w:sz="8" w:space="0" w:color="EFEEEB" w:themeColor="accent2"/>
        </w:tcBorders>
      </w:tcPr>
    </w:tblStylePr>
    <w:tblStylePr w:type="band1Vert">
      <w:tblPr/>
      <w:tcPr>
        <w:shd w:val="clear" w:color="auto" w:fill="FBFAFA" w:themeFill="accent2" w:themeFillTint="3F"/>
      </w:tcPr>
    </w:tblStylePr>
    <w:tblStylePr w:type="band1Horz">
      <w:tblPr/>
      <w:tcPr>
        <w:shd w:val="clear" w:color="auto" w:fill="FBFAFA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4E1919" w:themeColor="accent3"/>
        <w:bottom w:val="single" w:sz="8" w:space="0" w:color="4E19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919" w:themeColor="accent3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4E1919" w:themeColor="accent3"/>
          <w:bottom w:val="single" w:sz="8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919" w:themeColor="accent3"/>
          <w:bottom w:val="single" w:sz="8" w:space="0" w:color="4E1919" w:themeColor="accent3"/>
        </w:tcBorders>
      </w:tcPr>
    </w:tblStylePr>
    <w:tblStylePr w:type="band1Vert">
      <w:tblPr/>
      <w:tcPr>
        <w:shd w:val="clear" w:color="auto" w:fill="E6B2B2" w:themeFill="accent3" w:themeFillTint="3F"/>
      </w:tcPr>
    </w:tblStylePr>
    <w:tblStylePr w:type="band1Horz">
      <w:tblPr/>
      <w:tcPr>
        <w:shd w:val="clear" w:color="auto" w:fill="E6B2B2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A51819" w:themeColor="accent4"/>
        <w:bottom w:val="single" w:sz="8" w:space="0" w:color="A518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1819" w:themeColor="accent4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A51819" w:themeColor="accent4"/>
          <w:bottom w:val="single" w:sz="8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1819" w:themeColor="accent4"/>
          <w:bottom w:val="single" w:sz="8" w:space="0" w:color="A51819" w:themeColor="accent4"/>
        </w:tcBorders>
      </w:tcPr>
    </w:tblStylePr>
    <w:tblStylePr w:type="band1Vert">
      <w:tblPr/>
      <w:tcPr>
        <w:shd w:val="clear" w:color="auto" w:fill="F5B9B9" w:themeFill="accent4" w:themeFillTint="3F"/>
      </w:tcPr>
    </w:tblStylePr>
    <w:tblStylePr w:type="band1Horz">
      <w:tblPr/>
      <w:tcPr>
        <w:shd w:val="clear" w:color="auto" w:fill="F5B9B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BBB8B1" w:themeColor="accent5"/>
        <w:bottom w:val="single" w:sz="8" w:space="0" w:color="BBB8B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B8B1" w:themeColor="accent5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BBB8B1" w:themeColor="accent5"/>
          <w:bottom w:val="single" w:sz="8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B8B1" w:themeColor="accent5"/>
          <w:bottom w:val="single" w:sz="8" w:space="0" w:color="BBB8B1" w:themeColor="accent5"/>
        </w:tcBorders>
      </w:tcPr>
    </w:tblStylePr>
    <w:tblStylePr w:type="band1Vert">
      <w:tblPr/>
      <w:tcPr>
        <w:shd w:val="clear" w:color="auto" w:fill="EEEDEB" w:themeFill="accent5" w:themeFillTint="3F"/>
      </w:tcPr>
    </w:tblStylePr>
    <w:tblStylePr w:type="band1Horz">
      <w:tblPr/>
      <w:tcPr>
        <w:shd w:val="clear" w:color="auto" w:fill="EEEDEB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71FF9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636059" w:themeColor="accent6"/>
        <w:bottom w:val="single" w:sz="8" w:space="0" w:color="6360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059" w:themeColor="accent6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636059" w:themeColor="accent6"/>
          <w:bottom w:val="single" w:sz="8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059" w:themeColor="accent6"/>
          <w:bottom w:val="single" w:sz="8" w:space="0" w:color="636059" w:themeColor="accent6"/>
        </w:tcBorders>
      </w:tcPr>
    </w:tblStylePr>
    <w:tblStylePr w:type="band1Vert">
      <w:tblPr/>
      <w:tcPr>
        <w:shd w:val="clear" w:color="auto" w:fill="D9D8D5" w:themeFill="accent6" w:themeFillTint="3F"/>
      </w:tcPr>
    </w:tblStylePr>
    <w:tblStylePr w:type="band1Horz">
      <w:tblPr/>
      <w:tcPr>
        <w:shd w:val="clear" w:color="auto" w:fill="D9D8D5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11D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11D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11D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C9C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E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E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9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9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9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B2B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18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18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18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9B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B8B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B8B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B8B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71FF9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0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0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0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8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605A4F" w:themeColor="text1" w:themeTint="BF"/>
        <w:left w:val="single" w:sz="8" w:space="0" w:color="605A4F" w:themeColor="text1" w:themeTint="BF"/>
        <w:bottom w:val="single" w:sz="8" w:space="0" w:color="605A4F" w:themeColor="text1" w:themeTint="BF"/>
        <w:right w:val="single" w:sz="8" w:space="0" w:color="605A4F" w:themeColor="text1" w:themeTint="BF"/>
        <w:insideH w:val="single" w:sz="8" w:space="0" w:color="605A4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5A4F" w:themeColor="text1" w:themeTint="BF"/>
          <w:left w:val="single" w:sz="8" w:space="0" w:color="605A4F" w:themeColor="text1" w:themeTint="BF"/>
          <w:bottom w:val="single" w:sz="8" w:space="0" w:color="605A4F" w:themeColor="text1" w:themeTint="BF"/>
          <w:right w:val="single" w:sz="8" w:space="0" w:color="605A4F" w:themeColor="text1" w:themeTint="BF"/>
          <w:insideH w:val="nil"/>
          <w:insideV w:val="nil"/>
        </w:tcBorders>
        <w:shd w:val="clear" w:color="auto" w:fill="23211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5A4F" w:themeColor="text1" w:themeTint="BF"/>
          <w:left w:val="single" w:sz="8" w:space="0" w:color="605A4F" w:themeColor="text1" w:themeTint="BF"/>
          <w:bottom w:val="single" w:sz="8" w:space="0" w:color="605A4F" w:themeColor="text1" w:themeTint="BF"/>
          <w:right w:val="single" w:sz="8" w:space="0" w:color="605A4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9C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9C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F3F2F0" w:themeColor="accent2" w:themeTint="BF"/>
        <w:left w:val="single" w:sz="8" w:space="0" w:color="F3F2F0" w:themeColor="accent2" w:themeTint="BF"/>
        <w:bottom w:val="single" w:sz="8" w:space="0" w:color="F3F2F0" w:themeColor="accent2" w:themeTint="BF"/>
        <w:right w:val="single" w:sz="8" w:space="0" w:color="F3F2F0" w:themeColor="accent2" w:themeTint="BF"/>
        <w:insideH w:val="single" w:sz="8" w:space="0" w:color="F3F2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F2F0" w:themeColor="accent2" w:themeTint="BF"/>
          <w:left w:val="single" w:sz="8" w:space="0" w:color="F3F2F0" w:themeColor="accent2" w:themeTint="BF"/>
          <w:bottom w:val="single" w:sz="8" w:space="0" w:color="F3F2F0" w:themeColor="accent2" w:themeTint="BF"/>
          <w:right w:val="single" w:sz="8" w:space="0" w:color="F3F2F0" w:themeColor="accent2" w:themeTint="BF"/>
          <w:insideH w:val="nil"/>
          <w:insideV w:val="nil"/>
        </w:tcBorders>
        <w:shd w:val="clear" w:color="auto" w:fill="EFEE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F2F0" w:themeColor="accent2" w:themeTint="BF"/>
          <w:left w:val="single" w:sz="8" w:space="0" w:color="F3F2F0" w:themeColor="accent2" w:themeTint="BF"/>
          <w:bottom w:val="single" w:sz="8" w:space="0" w:color="F3F2F0" w:themeColor="accent2" w:themeTint="BF"/>
          <w:right w:val="single" w:sz="8" w:space="0" w:color="F3F2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9B3131" w:themeColor="accent3" w:themeTint="BF"/>
        <w:left w:val="single" w:sz="8" w:space="0" w:color="9B3131" w:themeColor="accent3" w:themeTint="BF"/>
        <w:bottom w:val="single" w:sz="8" w:space="0" w:color="9B3131" w:themeColor="accent3" w:themeTint="BF"/>
        <w:right w:val="single" w:sz="8" w:space="0" w:color="9B3131" w:themeColor="accent3" w:themeTint="BF"/>
        <w:insideH w:val="single" w:sz="8" w:space="0" w:color="9B313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3131" w:themeColor="accent3" w:themeTint="BF"/>
          <w:left w:val="single" w:sz="8" w:space="0" w:color="9B3131" w:themeColor="accent3" w:themeTint="BF"/>
          <w:bottom w:val="single" w:sz="8" w:space="0" w:color="9B3131" w:themeColor="accent3" w:themeTint="BF"/>
          <w:right w:val="single" w:sz="8" w:space="0" w:color="9B3131" w:themeColor="accent3" w:themeTint="BF"/>
          <w:insideH w:val="nil"/>
          <w:insideV w:val="nil"/>
        </w:tcBorders>
        <w:shd w:val="clear" w:color="auto" w:fill="4E19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3131" w:themeColor="accent3" w:themeTint="BF"/>
          <w:left w:val="single" w:sz="8" w:space="0" w:color="9B3131" w:themeColor="accent3" w:themeTint="BF"/>
          <w:bottom w:val="single" w:sz="8" w:space="0" w:color="9B3131" w:themeColor="accent3" w:themeTint="BF"/>
          <w:right w:val="single" w:sz="8" w:space="0" w:color="9B313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2B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B2B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E02C2D" w:themeColor="accent4" w:themeTint="BF"/>
        <w:left w:val="single" w:sz="8" w:space="0" w:color="E02C2D" w:themeColor="accent4" w:themeTint="BF"/>
        <w:bottom w:val="single" w:sz="8" w:space="0" w:color="E02C2D" w:themeColor="accent4" w:themeTint="BF"/>
        <w:right w:val="single" w:sz="8" w:space="0" w:color="E02C2D" w:themeColor="accent4" w:themeTint="BF"/>
        <w:insideH w:val="single" w:sz="8" w:space="0" w:color="E02C2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2C2D" w:themeColor="accent4" w:themeTint="BF"/>
          <w:left w:val="single" w:sz="8" w:space="0" w:color="E02C2D" w:themeColor="accent4" w:themeTint="BF"/>
          <w:bottom w:val="single" w:sz="8" w:space="0" w:color="E02C2D" w:themeColor="accent4" w:themeTint="BF"/>
          <w:right w:val="single" w:sz="8" w:space="0" w:color="E02C2D" w:themeColor="accent4" w:themeTint="BF"/>
          <w:insideH w:val="nil"/>
          <w:insideV w:val="nil"/>
        </w:tcBorders>
        <w:shd w:val="clear" w:color="auto" w:fill="A518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2C2D" w:themeColor="accent4" w:themeTint="BF"/>
          <w:left w:val="single" w:sz="8" w:space="0" w:color="E02C2D" w:themeColor="accent4" w:themeTint="BF"/>
          <w:bottom w:val="single" w:sz="8" w:space="0" w:color="E02C2D" w:themeColor="accent4" w:themeTint="BF"/>
          <w:right w:val="single" w:sz="8" w:space="0" w:color="E02C2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B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9B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CCC9C4" w:themeColor="accent5" w:themeTint="BF"/>
        <w:left w:val="single" w:sz="8" w:space="0" w:color="CCC9C4" w:themeColor="accent5" w:themeTint="BF"/>
        <w:bottom w:val="single" w:sz="8" w:space="0" w:color="CCC9C4" w:themeColor="accent5" w:themeTint="BF"/>
        <w:right w:val="single" w:sz="8" w:space="0" w:color="CCC9C4" w:themeColor="accent5" w:themeTint="BF"/>
        <w:insideH w:val="single" w:sz="8" w:space="0" w:color="CCC9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C9C4" w:themeColor="accent5" w:themeTint="BF"/>
          <w:left w:val="single" w:sz="8" w:space="0" w:color="CCC9C4" w:themeColor="accent5" w:themeTint="BF"/>
          <w:bottom w:val="single" w:sz="8" w:space="0" w:color="CCC9C4" w:themeColor="accent5" w:themeTint="BF"/>
          <w:right w:val="single" w:sz="8" w:space="0" w:color="CCC9C4" w:themeColor="accent5" w:themeTint="BF"/>
          <w:insideH w:val="nil"/>
          <w:insideV w:val="nil"/>
        </w:tcBorders>
        <w:shd w:val="clear" w:color="auto" w:fill="BBB8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9C4" w:themeColor="accent5" w:themeTint="BF"/>
          <w:left w:val="single" w:sz="8" w:space="0" w:color="CCC9C4" w:themeColor="accent5" w:themeTint="BF"/>
          <w:bottom w:val="single" w:sz="8" w:space="0" w:color="CCC9C4" w:themeColor="accent5" w:themeTint="BF"/>
          <w:right w:val="single" w:sz="8" w:space="0" w:color="CCC9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8" w:space="0" w:color="8C887F" w:themeColor="accent6" w:themeTint="BF"/>
        <w:left w:val="single" w:sz="8" w:space="0" w:color="8C887F" w:themeColor="accent6" w:themeTint="BF"/>
        <w:bottom w:val="single" w:sz="8" w:space="0" w:color="8C887F" w:themeColor="accent6" w:themeTint="BF"/>
        <w:right w:val="single" w:sz="8" w:space="0" w:color="8C887F" w:themeColor="accent6" w:themeTint="BF"/>
        <w:insideH w:val="single" w:sz="8" w:space="0" w:color="8C88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87F" w:themeColor="accent6" w:themeTint="BF"/>
          <w:left w:val="single" w:sz="8" w:space="0" w:color="8C887F" w:themeColor="accent6" w:themeTint="BF"/>
          <w:bottom w:val="single" w:sz="8" w:space="0" w:color="8C887F" w:themeColor="accent6" w:themeTint="BF"/>
          <w:right w:val="single" w:sz="8" w:space="0" w:color="8C887F" w:themeColor="accent6" w:themeTint="BF"/>
          <w:insideH w:val="nil"/>
          <w:insideV w:val="nil"/>
        </w:tcBorders>
        <w:shd w:val="clear" w:color="auto" w:fill="6360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87F" w:themeColor="accent6" w:themeTint="BF"/>
          <w:left w:val="single" w:sz="8" w:space="0" w:color="8C887F" w:themeColor="accent6" w:themeTint="BF"/>
          <w:bottom w:val="single" w:sz="8" w:space="0" w:color="8C887F" w:themeColor="accent6" w:themeTint="BF"/>
          <w:right w:val="single" w:sz="8" w:space="0" w:color="8C88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8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8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1D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11D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E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9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9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9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18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18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18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B8B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8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B8B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71FF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0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0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0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C71FF9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C71F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D63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71FF9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71FF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D6357"/>
  </w:style>
  <w:style w:type="table" w:styleId="Almindeligtabel1">
    <w:name w:val="Plain Table 1"/>
    <w:basedOn w:val="Tabel-Normal"/>
    <w:uiPriority w:val="41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71FF9"/>
    <w:pPr>
      <w:spacing w:line="240" w:lineRule="auto"/>
    </w:pPr>
    <w:tblPr>
      <w:tblStyleRowBandSize w:val="1"/>
      <w:tblStyleColBandSize w:val="1"/>
      <w:tblBorders>
        <w:top w:val="single" w:sz="4" w:space="0" w:color="999284" w:themeColor="text1" w:themeTint="80"/>
        <w:bottom w:val="single" w:sz="4" w:space="0" w:color="99928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9928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9928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99284" w:themeColor="text1" w:themeTint="80"/>
          <w:right w:val="single" w:sz="4" w:space="0" w:color="999284" w:themeColor="text1" w:themeTint="80"/>
        </w:tcBorders>
      </w:tcPr>
    </w:tblStylePr>
    <w:tblStylePr w:type="band2Vert">
      <w:tblPr/>
      <w:tcPr>
        <w:tcBorders>
          <w:left w:val="single" w:sz="4" w:space="0" w:color="999284" w:themeColor="text1" w:themeTint="80"/>
          <w:right w:val="single" w:sz="4" w:space="0" w:color="999284" w:themeColor="text1" w:themeTint="80"/>
        </w:tcBorders>
      </w:tcPr>
    </w:tblStylePr>
    <w:tblStylePr w:type="band1Horz">
      <w:tblPr/>
      <w:tcPr>
        <w:tcBorders>
          <w:top w:val="single" w:sz="4" w:space="0" w:color="999284" w:themeColor="text1" w:themeTint="80"/>
          <w:bottom w:val="single" w:sz="4" w:space="0" w:color="999284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928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928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71FF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28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28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28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28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C71FF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D635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71FF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D6357"/>
  </w:style>
  <w:style w:type="character" w:styleId="SmartHyperlink">
    <w:name w:val="Smart Hyperlink"/>
    <w:basedOn w:val="Standardskrifttypeiafsnit"/>
    <w:uiPriority w:val="99"/>
    <w:semiHidden/>
    <w:rsid w:val="00C71FF9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C71FF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71FF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71FF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71FF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71FF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71FF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71FF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71FF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71FF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71FF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71FF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71FF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71F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71FF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C71F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71FF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71FF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71FF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71FF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71FF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71FF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71FF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71FF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71F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71FF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71FF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71F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71F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71FF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71F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71FF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71FF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71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71FF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71FF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71FF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71FF9"/>
    <w:rPr>
      <w:color w:val="605E5C"/>
      <w:shd w:val="clear" w:color="auto" w:fill="E1DFDD"/>
    </w:rPr>
  </w:style>
  <w:style w:type="paragraph" w:customStyle="1" w:styleId="Uddybningaffelt">
    <w:name w:val="Uddybning af felt"/>
    <w:basedOn w:val="Normal"/>
    <w:uiPriority w:val="5"/>
    <w:rsid w:val="00957787"/>
    <w:rPr>
      <w:i/>
    </w:rPr>
  </w:style>
  <w:style w:type="paragraph" w:customStyle="1" w:styleId="Tablesubhead">
    <w:name w:val="Table subhead"/>
    <w:basedOn w:val="Normal"/>
    <w:uiPriority w:val="5"/>
    <w:rsid w:val="00957787"/>
    <w:rPr>
      <w:rFonts w:ascii="Rockwell" w:hAnsi="Rockwell"/>
      <w:b/>
    </w:rPr>
  </w:style>
  <w:style w:type="paragraph" w:customStyle="1" w:styleId="Tabelbrdtekst">
    <w:name w:val="Tabel brødtekst"/>
    <w:basedOn w:val="Normal"/>
    <w:uiPriority w:val="5"/>
    <w:semiHidden/>
    <w:rsid w:val="00957787"/>
  </w:style>
  <w:style w:type="paragraph" w:customStyle="1" w:styleId="Dokumentliste">
    <w:name w:val="Dokumentliste"/>
    <w:basedOn w:val="Normal"/>
    <w:uiPriority w:val="6"/>
    <w:rsid w:val="00957787"/>
    <w:pPr>
      <w:spacing w:after="60"/>
    </w:pPr>
    <w:rPr>
      <w:rFonts w:ascii="Rockwell" w:hAnsi="Rockwell"/>
    </w:rPr>
  </w:style>
  <w:style w:type="paragraph" w:customStyle="1" w:styleId="Guidelineheader">
    <w:name w:val="Guideline header"/>
    <w:basedOn w:val="Afsender"/>
    <w:next w:val="Normal"/>
    <w:uiPriority w:val="6"/>
    <w:semiHidden/>
    <w:rsid w:val="00957787"/>
    <w:rPr>
      <w:color w:val="E3000B" w:themeColor="text2"/>
    </w:rPr>
  </w:style>
  <w:style w:type="paragraph" w:customStyle="1" w:styleId="Guidelinetekst">
    <w:name w:val="Guideline tekst"/>
    <w:basedOn w:val="Guidelineheader"/>
    <w:uiPriority w:val="6"/>
    <w:semiHidden/>
    <w:rsid w:val="002E6E04"/>
    <w:pPr>
      <w:contextualSpacing/>
    </w:pPr>
    <w:rPr>
      <w:rFonts w:ascii="Arial" w:hAnsi="Arial"/>
      <w:color w:val="2321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rkbi.sharepoint.com/sites/OfficeTemplates/TemplateLibrary/Family%20Office/Ole%20Kirk's%20Fond/Standard%20font%20-%20Arial/Udbetalingsanmodning%20-%20fulde%20bevilling%20eller%201.rate_Ari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20AB457AE943C0A8AF5FD2A371B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AEFC8-1DD7-4A4E-9119-47E3C80B1488}"/>
      </w:docPartPr>
      <w:docPartBody>
        <w:p w:rsidR="00703569" w:rsidRDefault="00703569">
          <w:pPr>
            <w:pStyle w:val="FF20AB457AE943C0A8AF5FD2A371B4D1"/>
          </w:pPr>
          <w:r>
            <w:t>Vælg dato</w:t>
          </w:r>
        </w:p>
      </w:docPartBody>
    </w:docPart>
    <w:docPart>
      <w:docPartPr>
        <w:name w:val="6ABF016CE25F4559B6E2DFBE0C74E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B9E776-2D0A-4292-BF72-6B4F3E0D345D}"/>
      </w:docPartPr>
      <w:docPartBody>
        <w:p w:rsidR="00703569" w:rsidRDefault="00703569">
          <w:pPr>
            <w:pStyle w:val="6ABF016CE25F4559B6E2DFBE0C74E860"/>
          </w:pPr>
          <w:r>
            <w:t>Vælg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69"/>
    <w:rsid w:val="00703569"/>
    <w:rsid w:val="00D1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F20AB457AE943C0A8AF5FD2A371B4D1">
    <w:name w:val="FF20AB457AE943C0A8AF5FD2A371B4D1"/>
  </w:style>
  <w:style w:type="paragraph" w:customStyle="1" w:styleId="6ABF016CE25F4559B6E2DFBE0C74E860">
    <w:name w:val="6ABF016CE25F4559B6E2DFBE0C74E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le Kirks Fond">
      <a:dk1>
        <a:srgbClr val="23211D"/>
      </a:dk1>
      <a:lt1>
        <a:sysClr val="window" lastClr="FFFFFF"/>
      </a:lt1>
      <a:dk2>
        <a:srgbClr val="E3000B"/>
      </a:dk2>
      <a:lt2>
        <a:srgbClr val="EFEEEB"/>
      </a:lt2>
      <a:accent1>
        <a:srgbClr val="E3000B"/>
      </a:accent1>
      <a:accent2>
        <a:srgbClr val="EFEEEB"/>
      </a:accent2>
      <a:accent3>
        <a:srgbClr val="4E1919"/>
      </a:accent3>
      <a:accent4>
        <a:srgbClr val="A51819"/>
      </a:accent4>
      <a:accent5>
        <a:srgbClr val="BBB8B1"/>
      </a:accent5>
      <a:accent6>
        <a:srgbClr val="636059"/>
      </a:accent6>
      <a:hlink>
        <a:srgbClr val="E3000B"/>
      </a:hlink>
      <a:folHlink>
        <a:srgbClr val="EFEEEB"/>
      </a:folHlink>
    </a:clrScheme>
    <a:fontScheme name="Ole Kirks Fond - Arial - Rockwell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353F9EBE269E4482F00277DEF4EA82" ma:contentTypeVersion="4" ma:contentTypeDescription="Opret et nyt dokument." ma:contentTypeScope="" ma:versionID="87eb0c85773f7c7a364f1d6366f6627c">
  <xsd:schema xmlns:xsd="http://www.w3.org/2001/XMLSchema" xmlns:xs="http://www.w3.org/2001/XMLSchema" xmlns:p="http://schemas.microsoft.com/office/2006/metadata/properties" xmlns:ns2="d2af6e2b-f2f1-496b-9aed-0a4cf4b79c92" targetNamespace="http://schemas.microsoft.com/office/2006/metadata/properties" ma:root="true" ma:fieldsID="b9d3cc245e8459cd9c643a0278a7771d" ns2:_="">
    <xsd:import namespace="d2af6e2b-f2f1-496b-9aed-0a4cf4b79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f6e2b-f2f1-496b-9aed-0a4cf4b79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8ABC-9D86-4CD0-8D40-3A04DFA47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4D31F-A80C-4C0C-BBE5-C851FA0F5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FE213-9EC2-4AC3-9541-3CF03EE7E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E07A8-DFA6-4C51-8D9A-735F2A06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f6e2b-f2f1-496b-9aed-0a4cf4b79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Udbetalingsanmodning%20-%20fulde%20bevilling%20eller%201.rate_Arial.dotm</Template>
  <TotalTime>0</TotalTime>
  <Pages>3</Pages>
  <Words>318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Udbetalingsanmodning</vt:lpstr>
    </vt:vector>
  </TitlesOfParts>
  <Company>Ole Kirk's Fond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Udbetalingsanmodning</dc:title>
  <dc:creator>Peder Rossander-Ostenfeld Helms</dc:creator>
  <cp:lastModifiedBy>Peder Rossander-Ostenfeld Helms</cp:lastModifiedBy>
  <cp:revision>1</cp:revision>
  <dcterms:created xsi:type="dcterms:W3CDTF">2025-08-27T10:48:00Z</dcterms:created>
  <dcterms:modified xsi:type="dcterms:W3CDTF">2025-08-27T10:48:00Z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0x010100C7353F9EBE269E4482F00277DEF4EA82</vt:lpwstr>
  </property>
  <property fmtid="{D5CDD505-2E9C-101B-9397-08002B2CF9AE}" pid="3" name="Order">
    <vt:r8>1118300</vt:r8>
  </property>
  <property fmtid="{D5CDD505-2E9C-101B-9397-08002B2CF9AE}" pid="4" name="_ExtendedDescription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